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00" w:rsidRPr="00035E14" w:rsidRDefault="00B94D00" w:rsidP="00E2647A">
      <w:pPr>
        <w:pStyle w:val="BodyText"/>
      </w:pPr>
      <w:r w:rsidRPr="00035E14">
        <w:t>Barcs Város Óvodája és Bölcsődéje</w:t>
      </w:r>
    </w:p>
    <w:p w:rsidR="00B94D00" w:rsidRPr="00035E14" w:rsidRDefault="00B94D00" w:rsidP="00E2647A">
      <w:pPr>
        <w:pStyle w:val="BodyText"/>
      </w:pPr>
      <w:r w:rsidRPr="00035E14">
        <w:t>7570 Barcs, Hársfa u. 21.</w:t>
      </w:r>
    </w:p>
    <w:p w:rsidR="00B94D00" w:rsidRPr="00035E14" w:rsidRDefault="00B94D00" w:rsidP="009B21E8">
      <w:pPr>
        <w:pStyle w:val="BodyText"/>
        <w:spacing w:after="240"/>
      </w:pPr>
    </w:p>
    <w:p w:rsidR="00B94D00" w:rsidRPr="0062427B" w:rsidRDefault="00B94D00" w:rsidP="009B21E8">
      <w:pPr>
        <w:pStyle w:val="BodyText"/>
        <w:jc w:val="center"/>
        <w:rPr>
          <w:b/>
          <w:u w:val="single"/>
        </w:rPr>
      </w:pPr>
      <w:r w:rsidRPr="0062427B">
        <w:rPr>
          <w:b/>
          <w:u w:val="single"/>
        </w:rPr>
        <w:t>NYILATKOZAT AZ ÉT</w:t>
      </w:r>
      <w:r>
        <w:rPr>
          <w:b/>
          <w:u w:val="single"/>
        </w:rPr>
        <w:t xml:space="preserve">KEZÉS IGÉNYBE VÉTELÉHEZ                                  </w:t>
      </w:r>
      <w:r w:rsidRPr="0062427B">
        <w:rPr>
          <w:b/>
          <w:u w:val="single"/>
        </w:rPr>
        <w:t xml:space="preserve"> TANÉV</w:t>
      </w:r>
    </w:p>
    <w:p w:rsidR="00B94D00" w:rsidRPr="00433C65" w:rsidRDefault="00B94D00" w:rsidP="00433C65">
      <w:pPr>
        <w:pStyle w:val="BodyText"/>
        <w:spacing w:after="120"/>
        <w:jc w:val="center"/>
        <w:rPr>
          <w:b/>
          <w:sz w:val="16"/>
          <w:szCs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8"/>
      </w:tblGrid>
      <w:tr w:rsidR="00B94D00" w:rsidRPr="0062427B" w:rsidTr="006B0C2A">
        <w:tc>
          <w:tcPr>
            <w:tcW w:w="9898" w:type="dxa"/>
          </w:tcPr>
          <w:p w:rsidR="00B94D00" w:rsidRPr="0062427B" w:rsidRDefault="00B94D00" w:rsidP="00201027">
            <w:pPr>
              <w:pStyle w:val="BodyText"/>
              <w:jc w:val="center"/>
              <w:rPr>
                <w:b/>
              </w:rPr>
            </w:pPr>
            <w:r w:rsidRPr="0062427B">
              <w:rPr>
                <w:b/>
              </w:rPr>
              <w:t>TANULÓ    ÉS   SZÜLŐ/GONDVÍSELŐ    ADATAI</w:t>
            </w:r>
          </w:p>
        </w:tc>
      </w:tr>
      <w:tr w:rsidR="00B94D00" w:rsidRPr="0062427B" w:rsidTr="006B0C2A">
        <w:tc>
          <w:tcPr>
            <w:tcW w:w="9898" w:type="dxa"/>
          </w:tcPr>
          <w:p w:rsidR="00B94D00" w:rsidRPr="0062427B" w:rsidRDefault="00B94D00" w:rsidP="00E2647A">
            <w:pPr>
              <w:pStyle w:val="BodyText"/>
            </w:pPr>
            <w:r w:rsidRPr="0062427B">
              <w:t>Tanuló neve:</w:t>
            </w:r>
          </w:p>
          <w:p w:rsidR="00B94D00" w:rsidRPr="0062427B" w:rsidRDefault="00B94D00" w:rsidP="00E2647A">
            <w:pPr>
              <w:pStyle w:val="BodyText"/>
            </w:pPr>
          </w:p>
        </w:tc>
      </w:tr>
      <w:tr w:rsidR="00B94D00" w:rsidRPr="0062427B" w:rsidTr="006B0C2A">
        <w:tc>
          <w:tcPr>
            <w:tcW w:w="9898" w:type="dxa"/>
          </w:tcPr>
          <w:p w:rsidR="00B94D00" w:rsidRPr="0062427B" w:rsidRDefault="00B94D00" w:rsidP="00E2647A">
            <w:pPr>
              <w:pStyle w:val="BodyText"/>
            </w:pPr>
            <w:r w:rsidRPr="0062427B">
              <w:t>Születési hely és idő:</w:t>
            </w:r>
          </w:p>
          <w:p w:rsidR="00B94D00" w:rsidRPr="0062427B" w:rsidRDefault="00B94D00" w:rsidP="00E2647A">
            <w:pPr>
              <w:pStyle w:val="BodyText"/>
            </w:pPr>
          </w:p>
        </w:tc>
      </w:tr>
      <w:tr w:rsidR="00B94D00" w:rsidRPr="0062427B" w:rsidTr="006B0C2A">
        <w:tc>
          <w:tcPr>
            <w:tcW w:w="9898" w:type="dxa"/>
          </w:tcPr>
          <w:p w:rsidR="00B94D00" w:rsidRPr="0062427B" w:rsidRDefault="00B94D00" w:rsidP="00E2647A">
            <w:pPr>
              <w:pStyle w:val="BodyText"/>
            </w:pPr>
            <w:r>
              <w:t>Szülő, gondviselő neve:</w:t>
            </w:r>
          </w:p>
          <w:p w:rsidR="00B94D00" w:rsidRPr="0062427B" w:rsidRDefault="00B94D00" w:rsidP="00E2647A">
            <w:pPr>
              <w:pStyle w:val="BodyText"/>
            </w:pPr>
          </w:p>
        </w:tc>
      </w:tr>
      <w:tr w:rsidR="00B94D00" w:rsidRPr="0062427B" w:rsidTr="006B0C2A">
        <w:tc>
          <w:tcPr>
            <w:tcW w:w="9898" w:type="dxa"/>
          </w:tcPr>
          <w:p w:rsidR="00B94D00" w:rsidRPr="0062427B" w:rsidRDefault="00B94D00" w:rsidP="00E2647A">
            <w:pPr>
              <w:pStyle w:val="BodyText"/>
            </w:pPr>
            <w:r w:rsidRPr="0062427B">
              <w:t>Lakcím:</w:t>
            </w:r>
          </w:p>
          <w:p w:rsidR="00B94D00" w:rsidRPr="0062427B" w:rsidRDefault="00B94D00" w:rsidP="00E2647A">
            <w:pPr>
              <w:pStyle w:val="BodyText"/>
            </w:pPr>
          </w:p>
        </w:tc>
      </w:tr>
      <w:tr w:rsidR="00B94D00" w:rsidRPr="0062427B" w:rsidTr="006B0C2A">
        <w:tc>
          <w:tcPr>
            <w:tcW w:w="9898" w:type="dxa"/>
          </w:tcPr>
          <w:p w:rsidR="00B94D00" w:rsidRPr="0062427B" w:rsidRDefault="00B94D00" w:rsidP="00E2647A">
            <w:pPr>
              <w:pStyle w:val="BodyText"/>
            </w:pPr>
            <w:r w:rsidRPr="0062427B">
              <w:t>Szülő, gondviselő</w:t>
            </w:r>
          </w:p>
          <w:p w:rsidR="00B94D00" w:rsidRPr="0062427B" w:rsidRDefault="00B94D00" w:rsidP="00E2647A">
            <w:pPr>
              <w:pStyle w:val="BodyText"/>
            </w:pPr>
            <w:r w:rsidRPr="0062427B">
              <w:t xml:space="preserve">Telefonszáma és </w:t>
            </w:r>
            <w:r w:rsidRPr="0062427B">
              <w:rPr>
                <w:b/>
              </w:rPr>
              <w:t>E-mail címe</w:t>
            </w:r>
            <w:r w:rsidRPr="0062427B">
              <w:t xml:space="preserve"> :</w:t>
            </w:r>
          </w:p>
          <w:p w:rsidR="00B94D00" w:rsidRPr="0062427B" w:rsidRDefault="00B94D00" w:rsidP="00E2647A">
            <w:pPr>
              <w:pStyle w:val="BodyText"/>
            </w:pPr>
          </w:p>
        </w:tc>
      </w:tr>
      <w:tr w:rsidR="00B94D00" w:rsidRPr="0062427B" w:rsidTr="006B0C2A">
        <w:tc>
          <w:tcPr>
            <w:tcW w:w="9898" w:type="dxa"/>
          </w:tcPr>
          <w:p w:rsidR="00B94D00" w:rsidRPr="0062427B" w:rsidRDefault="00B94D00" w:rsidP="00E2647A">
            <w:pPr>
              <w:pStyle w:val="BodyText"/>
            </w:pPr>
            <w:r w:rsidRPr="0062427B">
              <w:t>Oktatási intézmény neve:</w:t>
            </w:r>
          </w:p>
          <w:p w:rsidR="00B94D00" w:rsidRPr="0062427B" w:rsidRDefault="00B94D00" w:rsidP="00E2647A">
            <w:pPr>
              <w:pStyle w:val="BodyText"/>
              <w:rPr>
                <w:b/>
              </w:rPr>
            </w:pPr>
            <w:r w:rsidRPr="0062427B">
              <w:rPr>
                <w:b/>
              </w:rPr>
              <w:t>Széchényi Ferenc Gimnázium és Kollégium Barcs</w:t>
            </w:r>
          </w:p>
        </w:tc>
      </w:tr>
      <w:tr w:rsidR="00B94D00" w:rsidRPr="0062427B" w:rsidTr="006B0C2A">
        <w:tc>
          <w:tcPr>
            <w:tcW w:w="9898" w:type="dxa"/>
          </w:tcPr>
          <w:p w:rsidR="00B94D00" w:rsidRPr="0062427B" w:rsidRDefault="00B94D00" w:rsidP="00E2647A">
            <w:pPr>
              <w:pStyle w:val="BodyText"/>
            </w:pPr>
            <w:r w:rsidRPr="0062427B">
              <w:t>Osztály:</w:t>
            </w:r>
          </w:p>
          <w:p w:rsidR="00B94D00" w:rsidRPr="0062427B" w:rsidRDefault="00B94D00" w:rsidP="00E2647A">
            <w:pPr>
              <w:pStyle w:val="BodyText"/>
            </w:pPr>
          </w:p>
        </w:tc>
      </w:tr>
    </w:tbl>
    <w:p w:rsidR="00B94D00" w:rsidRPr="00433C65" w:rsidRDefault="00B94D00" w:rsidP="00E2647A">
      <w:pPr>
        <w:pStyle w:val="BodyText"/>
        <w:rPr>
          <w:sz w:val="16"/>
          <w:szCs w:val="20"/>
        </w:rPr>
      </w:pPr>
    </w:p>
    <w:p w:rsidR="00B94D00" w:rsidRPr="0062427B" w:rsidRDefault="00B94D00" w:rsidP="00E61579">
      <w:pPr>
        <w:pStyle w:val="BodyText"/>
        <w:spacing w:after="120"/>
      </w:pPr>
      <w:r w:rsidRPr="0062427B">
        <w:t>Fent nevezett szülő/gondviselő gyermekem/gondviseltem részére az iskolai étkezést az alábbiak szerint kérem:</w:t>
      </w:r>
    </w:p>
    <w:p w:rsidR="00B94D00" w:rsidRPr="0062427B" w:rsidRDefault="00B94D00" w:rsidP="00E61579">
      <w:pPr>
        <w:pStyle w:val="BodyText"/>
        <w:spacing w:after="120"/>
      </w:pPr>
      <w:r w:rsidRPr="0062427B">
        <w:t xml:space="preserve">_________ év ____________ hónap __________ napjától </w:t>
      </w:r>
    </w:p>
    <w:p w:rsidR="00B94D00" w:rsidRDefault="00B94D00" w:rsidP="00E61579">
      <w:pPr>
        <w:pStyle w:val="BodyText"/>
        <w:spacing w:after="240"/>
        <w:rPr>
          <w:sz w:val="16"/>
          <w:szCs w:val="20"/>
        </w:rPr>
      </w:pPr>
      <w:r w:rsidRPr="00983CF5">
        <w:rPr>
          <w:b/>
          <w:sz w:val="20"/>
          <w:szCs w:val="20"/>
        </w:rPr>
        <w:t>DIÉTÁS ÉTREND</w:t>
      </w:r>
      <w:r w:rsidRPr="00167F11">
        <w:t>:         IGEN                    NEM</w:t>
      </w:r>
      <w:r w:rsidRPr="00433C65">
        <w:rPr>
          <w:sz w:val="16"/>
          <w:szCs w:val="20"/>
        </w:rPr>
        <w:tab/>
      </w:r>
    </w:p>
    <w:p w:rsidR="00B94D00" w:rsidRPr="0062427B" w:rsidRDefault="00B94D00" w:rsidP="0062427B">
      <w:pPr>
        <w:pStyle w:val="BodyText"/>
        <w:spacing w:after="240"/>
        <w:rPr>
          <w:u w:val="single"/>
        </w:rPr>
      </w:pPr>
      <w:r w:rsidRPr="0062427B">
        <w:rPr>
          <w:u w:val="single"/>
        </w:rPr>
        <w:t>DIÉTÁS ÉTKEZÉS IGÉNYBE VÉTELÉHEZ KÉRJÜK CSATOLNI</w:t>
      </w:r>
    </w:p>
    <w:p w:rsidR="00B94D00" w:rsidRPr="0062427B" w:rsidRDefault="00B94D00" w:rsidP="0062427B">
      <w:pPr>
        <w:pStyle w:val="BodyText"/>
        <w:spacing w:after="240"/>
        <w:rPr>
          <w:u w:val="single"/>
        </w:rPr>
      </w:pPr>
      <w:r w:rsidRPr="0062427B">
        <w:t xml:space="preserve"> a .) szakorvos által kiadott és lepecsételt  ambuláns lap és szakorvosi igazolás                                                                                                                                                                        </w:t>
      </w:r>
    </w:p>
    <w:p w:rsidR="00B94D00" w:rsidRPr="0062427B" w:rsidRDefault="00B94D00" w:rsidP="0062427B">
      <w:pPr>
        <w:pStyle w:val="BodyText"/>
        <w:spacing w:after="240"/>
      </w:pPr>
      <w:r w:rsidRPr="0062427B">
        <w:rPr>
          <w:u w:val="single"/>
        </w:rPr>
        <w:t>Diéta megnevezése</w:t>
      </w:r>
      <w:r w:rsidRPr="0062427B">
        <w:t xml:space="preserve">: _________________________________         </w:t>
      </w:r>
    </w:p>
    <w:p w:rsidR="00B94D00" w:rsidRPr="00167F11" w:rsidRDefault="00B94D00" w:rsidP="00E61579">
      <w:pPr>
        <w:pStyle w:val="BodyText"/>
        <w:spacing w:after="120"/>
        <w:rPr>
          <w:b/>
          <w:u w:val="single"/>
        </w:rPr>
      </w:pPr>
      <w:r w:rsidRPr="00167F11">
        <w:rPr>
          <w:b/>
          <w:u w:val="single"/>
        </w:rPr>
        <w:t>ÉTKEZÉSEK: A  KÉRT  ÉTKEZÉST  ALÁHÚZNI!!</w:t>
      </w:r>
    </w:p>
    <w:p w:rsidR="00B94D00" w:rsidRPr="0062427B" w:rsidRDefault="00B94D00" w:rsidP="00E61579">
      <w:pPr>
        <w:pStyle w:val="BodyText"/>
        <w:spacing w:after="120"/>
        <w:rPr>
          <w:b/>
        </w:rPr>
      </w:pPr>
      <w:r w:rsidRPr="0062427B">
        <w:rPr>
          <w:b/>
          <w:u w:val="single"/>
        </w:rPr>
        <w:t>Kollégium étkezés:</w:t>
      </w:r>
      <w:r w:rsidRPr="0062427B">
        <w:rPr>
          <w:b/>
        </w:rPr>
        <w:t xml:space="preserve">                                            Reggeli                Ebéd                 Vacsora</w:t>
      </w:r>
    </w:p>
    <w:p w:rsidR="00B94D00" w:rsidRPr="0062427B" w:rsidRDefault="00B94D00" w:rsidP="00E61579">
      <w:pPr>
        <w:pStyle w:val="BodyText"/>
        <w:spacing w:after="120"/>
        <w:rPr>
          <w:b/>
        </w:rPr>
      </w:pPr>
      <w:r w:rsidRPr="0062427B">
        <w:rPr>
          <w:b/>
        </w:rPr>
        <w:t>Normál ár (Áfá-val) Ft/nap                               298.-                     667.-                    438.-</w:t>
      </w:r>
    </w:p>
    <w:p w:rsidR="00B94D00" w:rsidRPr="0062427B" w:rsidRDefault="00B94D00" w:rsidP="00E61579">
      <w:pPr>
        <w:pStyle w:val="BodyText"/>
        <w:spacing w:after="120"/>
        <w:rPr>
          <w:b/>
        </w:rPr>
      </w:pPr>
      <w:r w:rsidRPr="0062427B">
        <w:rPr>
          <w:b/>
        </w:rPr>
        <w:t>Diétás ár (Áfá-val) Ft/nap                                  292.-                    959.-                    292.-</w:t>
      </w:r>
    </w:p>
    <w:p w:rsidR="00B94D00" w:rsidRPr="0062427B" w:rsidRDefault="00B94D00" w:rsidP="00E61579">
      <w:pPr>
        <w:pStyle w:val="BodyText"/>
        <w:spacing w:after="120"/>
        <w:rPr>
          <w:b/>
        </w:rPr>
      </w:pPr>
    </w:p>
    <w:p w:rsidR="00B94D00" w:rsidRPr="0062427B" w:rsidRDefault="00B94D00" w:rsidP="00E61579">
      <w:pPr>
        <w:pStyle w:val="BodyText"/>
        <w:spacing w:after="120"/>
        <w:rPr>
          <w:b/>
        </w:rPr>
      </w:pPr>
      <w:r w:rsidRPr="0062427B">
        <w:rPr>
          <w:b/>
          <w:u w:val="single"/>
        </w:rPr>
        <w:t xml:space="preserve">Menza / Bejárós / étkezés                                                             </w:t>
      </w:r>
      <w:r w:rsidRPr="0062427B">
        <w:rPr>
          <w:b/>
        </w:rPr>
        <w:t>Ebéd</w:t>
      </w:r>
    </w:p>
    <w:p w:rsidR="00B94D00" w:rsidRPr="0062427B" w:rsidRDefault="00B94D00" w:rsidP="00E61579">
      <w:pPr>
        <w:pStyle w:val="BodyText"/>
        <w:spacing w:after="120"/>
        <w:rPr>
          <w:b/>
        </w:rPr>
      </w:pPr>
      <w:r w:rsidRPr="0062427B">
        <w:rPr>
          <w:b/>
        </w:rPr>
        <w:t>Normál ár (Áfá-val) Ft/nap                                                          667.-</w:t>
      </w:r>
    </w:p>
    <w:p w:rsidR="00B94D00" w:rsidRPr="0062427B" w:rsidRDefault="00B94D00" w:rsidP="00E61579">
      <w:pPr>
        <w:pStyle w:val="BodyText"/>
        <w:spacing w:after="120"/>
        <w:rPr>
          <w:b/>
        </w:rPr>
      </w:pPr>
      <w:r w:rsidRPr="0062427B">
        <w:rPr>
          <w:b/>
        </w:rPr>
        <w:t>Diétás ár (Áfá-val) Ft/nap                                                            959.-</w:t>
      </w:r>
    </w:p>
    <w:p w:rsidR="00B94D00" w:rsidRDefault="00B94D00" w:rsidP="00E61579">
      <w:pPr>
        <w:pStyle w:val="BodyText"/>
        <w:spacing w:after="120"/>
        <w:rPr>
          <w:b/>
          <w:sz w:val="16"/>
          <w:szCs w:val="20"/>
        </w:rPr>
      </w:pPr>
    </w:p>
    <w:p w:rsidR="00B94D00" w:rsidRPr="0062427B" w:rsidRDefault="00B94D00" w:rsidP="00E61579">
      <w:pPr>
        <w:pStyle w:val="BodyText"/>
        <w:spacing w:after="120"/>
        <w:rPr>
          <w:b/>
          <w:sz w:val="28"/>
          <w:szCs w:val="28"/>
        </w:rPr>
      </w:pPr>
      <w:r w:rsidRPr="0062427B">
        <w:rPr>
          <w:b/>
          <w:sz w:val="28"/>
          <w:szCs w:val="28"/>
          <w:u w:val="single"/>
        </w:rPr>
        <w:t>Étkezés lemondása:</w:t>
      </w:r>
      <w:r w:rsidRPr="0062427B">
        <w:rPr>
          <w:b/>
          <w:sz w:val="28"/>
          <w:szCs w:val="28"/>
        </w:rPr>
        <w:t xml:space="preserve"> előző nap 10 óráig. Teljes napot lehet lemondani!</w:t>
      </w:r>
    </w:p>
    <w:p w:rsidR="00B94D00" w:rsidRPr="0062427B" w:rsidRDefault="00B94D00" w:rsidP="00E61579">
      <w:pPr>
        <w:pStyle w:val="BodyText"/>
        <w:spacing w:after="120"/>
        <w:rPr>
          <w:b/>
          <w:u w:val="single"/>
        </w:rPr>
      </w:pPr>
      <w:r w:rsidRPr="0062427B">
        <w:rPr>
          <w:b/>
          <w:u w:val="single"/>
        </w:rPr>
        <w:t>Lemondás:</w:t>
      </w:r>
    </w:p>
    <w:p w:rsidR="00B94D00" w:rsidRPr="0062427B" w:rsidRDefault="00B94D00" w:rsidP="00E61579">
      <w:pPr>
        <w:pStyle w:val="BodyText"/>
        <w:spacing w:after="120"/>
      </w:pPr>
      <w:r w:rsidRPr="0062427B">
        <w:t xml:space="preserve"> </w:t>
      </w:r>
      <w:r w:rsidRPr="0062427B">
        <w:rPr>
          <w:b/>
        </w:rPr>
        <w:t>Telefonon:</w:t>
      </w:r>
      <w:r w:rsidRPr="0062427B">
        <w:t xml:space="preserve">         82/610-750  vagy</w:t>
      </w:r>
    </w:p>
    <w:p w:rsidR="00B94D00" w:rsidRPr="0062427B" w:rsidRDefault="00B94D00" w:rsidP="00E61579">
      <w:pPr>
        <w:pStyle w:val="BodyText"/>
        <w:spacing w:after="120"/>
      </w:pPr>
      <w:r w:rsidRPr="0062427B">
        <w:rPr>
          <w:b/>
        </w:rPr>
        <w:t xml:space="preserve"> E-mailben:</w:t>
      </w:r>
      <w:r w:rsidRPr="0062427B">
        <w:t xml:space="preserve">         </w:t>
      </w:r>
      <w:hyperlink r:id="rId5" w:history="1">
        <w:r w:rsidRPr="0062427B">
          <w:rPr>
            <w:rStyle w:val="Hyperlink"/>
          </w:rPr>
          <w:t>befizetes.barcs@gmail.com</w:t>
        </w:r>
      </w:hyperlink>
      <w:r w:rsidRPr="0062427B">
        <w:t xml:space="preserve">   vagy</w:t>
      </w:r>
    </w:p>
    <w:p w:rsidR="00B94D00" w:rsidRPr="0062427B" w:rsidRDefault="00B94D00" w:rsidP="00E61579">
      <w:pPr>
        <w:pStyle w:val="BodyText"/>
        <w:spacing w:after="120"/>
      </w:pPr>
      <w:r w:rsidRPr="0062427B">
        <w:t xml:space="preserve"> </w:t>
      </w:r>
      <w:r w:rsidRPr="0062427B">
        <w:rPr>
          <w:b/>
        </w:rPr>
        <w:t>Ügyfélkapun:</w:t>
      </w:r>
      <w:r w:rsidRPr="0062427B">
        <w:t xml:space="preserve">   ugyfelkapu.eper.tv </w:t>
      </w:r>
      <w:r w:rsidRPr="003E3EC5">
        <w:rPr>
          <w:b/>
        </w:rPr>
        <w:t>/regisztráció után/</w:t>
      </w:r>
      <w:r w:rsidRPr="0062427B">
        <w:t xml:space="preserve"> </w:t>
      </w:r>
    </w:p>
    <w:p w:rsidR="00B94D00" w:rsidRPr="0062427B" w:rsidRDefault="00B94D00" w:rsidP="00E61579">
      <w:pPr>
        <w:jc w:val="both"/>
        <w:rPr>
          <w:sz w:val="24"/>
          <w:szCs w:val="24"/>
        </w:rPr>
      </w:pPr>
      <w:r w:rsidRPr="0062427B">
        <w:rPr>
          <w:sz w:val="24"/>
          <w:szCs w:val="24"/>
        </w:rPr>
        <w:t>Barcs város iskoláival jogviszonyba álló, de betegség miatt az iskolától távol maradó gyermek részére is igényelhet a szülő ebédet, amelyet a Tavasz u. 3. alatti főzőkonyhán vehetnek át.</w:t>
      </w:r>
    </w:p>
    <w:p w:rsidR="00B94D00" w:rsidRPr="0062427B" w:rsidRDefault="00B94D00" w:rsidP="00E61579">
      <w:pPr>
        <w:spacing w:after="120"/>
        <w:jc w:val="both"/>
        <w:rPr>
          <w:sz w:val="24"/>
          <w:szCs w:val="24"/>
        </w:rPr>
      </w:pPr>
      <w:r w:rsidRPr="0062427B">
        <w:rPr>
          <w:sz w:val="24"/>
          <w:szCs w:val="24"/>
        </w:rPr>
        <w:t>Tiszta ételhordóban!!!</w:t>
      </w:r>
    </w:p>
    <w:p w:rsidR="00B94D00" w:rsidRPr="0062427B" w:rsidRDefault="00B94D00" w:rsidP="00E61579">
      <w:pPr>
        <w:widowControl/>
        <w:numPr>
          <w:ilvl w:val="0"/>
          <w:numId w:val="4"/>
        </w:numPr>
        <w:autoSpaceDE/>
        <w:autoSpaceDN/>
        <w:spacing w:after="240"/>
        <w:jc w:val="both"/>
        <w:rPr>
          <w:sz w:val="24"/>
          <w:szCs w:val="24"/>
        </w:rPr>
      </w:pPr>
      <w:r w:rsidRPr="0062427B">
        <w:rPr>
          <w:sz w:val="24"/>
          <w:szCs w:val="24"/>
        </w:rPr>
        <w:t>Ebéd átvehető:  11.30-tól 13.00 óráig.</w:t>
      </w:r>
    </w:p>
    <w:p w:rsidR="00B94D00" w:rsidRPr="0062427B" w:rsidRDefault="00B94D00" w:rsidP="00E61579">
      <w:pPr>
        <w:jc w:val="both"/>
        <w:rPr>
          <w:sz w:val="24"/>
          <w:szCs w:val="24"/>
        </w:rPr>
      </w:pPr>
      <w:r w:rsidRPr="0062427B">
        <w:rPr>
          <w:sz w:val="24"/>
          <w:szCs w:val="24"/>
        </w:rPr>
        <w:t>Az éthordós étel igényét az első nap 10.00-ig a 06 82/610 750- es telefonszámon kérheti!</w:t>
      </w:r>
    </w:p>
    <w:p w:rsidR="00B94D00" w:rsidRPr="0062427B" w:rsidRDefault="00B94D00" w:rsidP="00433C65">
      <w:pPr>
        <w:spacing w:after="120"/>
        <w:jc w:val="both"/>
        <w:rPr>
          <w:sz w:val="24"/>
          <w:szCs w:val="24"/>
        </w:rPr>
      </w:pPr>
      <w:r w:rsidRPr="0062427B">
        <w:rPr>
          <w:sz w:val="24"/>
          <w:szCs w:val="24"/>
        </w:rPr>
        <w:t>Az éthordós étel igényt kérjük, hogy a gyermek közösségbe (iskolába) való visszatérését az adott nap 10.00 óráig mondják le!</w:t>
      </w:r>
    </w:p>
    <w:p w:rsidR="00B94D00" w:rsidRPr="0062427B" w:rsidRDefault="00B94D00" w:rsidP="00E61579">
      <w:pPr>
        <w:spacing w:after="240"/>
        <w:jc w:val="both"/>
        <w:rPr>
          <w:b/>
          <w:sz w:val="24"/>
          <w:szCs w:val="24"/>
        </w:rPr>
      </w:pPr>
      <w:r w:rsidRPr="0062427B">
        <w:rPr>
          <w:b/>
          <w:sz w:val="24"/>
          <w:szCs w:val="24"/>
        </w:rPr>
        <w:t>Az a gyermek, aki iskolába jár, csak az iskola éttermében fogyaszthatja el az ebédjét. Nem jogosult az ebéd éthordós elvitelére.</w:t>
      </w:r>
    </w:p>
    <w:p w:rsidR="00B94D00" w:rsidRPr="0062427B" w:rsidRDefault="00B94D00" w:rsidP="00E2647A">
      <w:pPr>
        <w:pStyle w:val="BodyText"/>
        <w:rPr>
          <w:b/>
          <w:u w:val="single"/>
        </w:rPr>
      </w:pPr>
      <w:r w:rsidRPr="0062427B">
        <w:rPr>
          <w:b/>
          <w:u w:val="single"/>
        </w:rPr>
        <w:t>Fizetés módja:</w:t>
      </w:r>
    </w:p>
    <w:p w:rsidR="00B94D00" w:rsidRPr="0062427B" w:rsidRDefault="00B94D00" w:rsidP="00C031A2">
      <w:pPr>
        <w:pStyle w:val="BodyText"/>
        <w:spacing w:after="120"/>
      </w:pPr>
      <w:r w:rsidRPr="0062427B">
        <w:t>Készpénz  vagy átutalás</w:t>
      </w:r>
    </w:p>
    <w:p w:rsidR="00B94D00" w:rsidRPr="00CC1E4C" w:rsidRDefault="00B94D00" w:rsidP="00C031A2">
      <w:pPr>
        <w:pStyle w:val="BodyText"/>
        <w:spacing w:after="120"/>
        <w:rPr>
          <w:b/>
        </w:rPr>
      </w:pPr>
      <w:r w:rsidRPr="00CC1E4C">
        <w:rPr>
          <w:b/>
        </w:rPr>
        <w:t>Készpénzfizetés esetén pontos összeggel jöjjenek fizetni!</w:t>
      </w:r>
    </w:p>
    <w:p w:rsidR="00B94D00" w:rsidRPr="0062427B" w:rsidRDefault="00B94D00" w:rsidP="00C031A2">
      <w:pPr>
        <w:pStyle w:val="BodyText"/>
        <w:spacing w:after="120"/>
      </w:pPr>
      <w:r w:rsidRPr="00CC1E4C">
        <w:rPr>
          <w:b/>
          <w:u w:val="single"/>
        </w:rPr>
        <w:t>Helye:</w:t>
      </w:r>
      <w:r w:rsidRPr="0062427B">
        <w:t xml:space="preserve"> Barcs, Polgármesteri Hivatal  B épület 4-es ajtó </w:t>
      </w:r>
    </w:p>
    <w:p w:rsidR="00B94D00" w:rsidRPr="0062427B" w:rsidRDefault="00B94D00" w:rsidP="00C031A2">
      <w:pPr>
        <w:pStyle w:val="BodyText"/>
        <w:spacing w:after="120"/>
        <w:rPr>
          <w:b/>
        </w:rPr>
      </w:pPr>
      <w:r w:rsidRPr="0062427B">
        <w:rPr>
          <w:b/>
        </w:rPr>
        <w:t>Utalás esetén kérjük, hogy a számlán feltüntetett összeget pontosan utalják kerekítés né</w:t>
      </w:r>
      <w:r w:rsidRPr="0062427B">
        <w:rPr>
          <w:b/>
        </w:rPr>
        <w:t>l</w:t>
      </w:r>
      <w:r w:rsidRPr="0062427B">
        <w:rPr>
          <w:b/>
        </w:rPr>
        <w:t>kül!!</w:t>
      </w:r>
    </w:p>
    <w:p w:rsidR="00B94D00" w:rsidRPr="0062427B" w:rsidRDefault="00B94D00" w:rsidP="00C031A2">
      <w:pPr>
        <w:pStyle w:val="BodyText"/>
        <w:spacing w:after="120"/>
        <w:rPr>
          <w:b/>
        </w:rPr>
      </w:pPr>
      <w:r w:rsidRPr="00CC1E4C">
        <w:rPr>
          <w:b/>
          <w:u w:val="single"/>
        </w:rPr>
        <w:t>Számlaszám</w:t>
      </w:r>
      <w:r w:rsidRPr="0062427B">
        <w:rPr>
          <w:b/>
        </w:rPr>
        <w:t>: Barcs Város Óvodája és Bölcsődéje: 11743057-15571809-00000000</w:t>
      </w:r>
    </w:p>
    <w:p w:rsidR="00B94D00" w:rsidRPr="0062427B" w:rsidRDefault="00B94D00" w:rsidP="007D5AA4">
      <w:pPr>
        <w:pStyle w:val="BodyText"/>
        <w:spacing w:after="240"/>
      </w:pPr>
      <w:r w:rsidRPr="0062427B">
        <w:t>Az intézményi térítési díjat előre, a tárgyhónap 10. napjáig kell megfizetni.</w:t>
      </w:r>
    </w:p>
    <w:p w:rsidR="00B94D00" w:rsidRPr="0062427B" w:rsidRDefault="00B94D00" w:rsidP="007D5AA4">
      <w:pPr>
        <w:pStyle w:val="BodyText"/>
        <w:spacing w:after="240"/>
        <w:rPr>
          <w:b/>
          <w:u w:val="single"/>
        </w:rPr>
      </w:pPr>
      <w:r w:rsidRPr="0062427B">
        <w:rPr>
          <w:b/>
          <w:u w:val="single"/>
        </w:rPr>
        <w:t xml:space="preserve">Étkezést csak menza kártyával lehet igénybe venni! Menza kártya ára: </w:t>
      </w:r>
      <w:smartTag w:uri="urn:schemas-microsoft-com:office:smarttags" w:element="metricconverter">
        <w:smartTagPr>
          <w:attr w:name="ProductID" w:val="500 Ft"/>
        </w:smartTagPr>
        <w:r w:rsidRPr="0062427B">
          <w:rPr>
            <w:b/>
            <w:u w:val="single"/>
          </w:rPr>
          <w:t>500 Ft</w:t>
        </w:r>
      </w:smartTag>
      <w:r w:rsidRPr="0062427B">
        <w:rPr>
          <w:b/>
          <w:u w:val="single"/>
        </w:rPr>
        <w:t>.</w:t>
      </w:r>
    </w:p>
    <w:p w:rsidR="00B94D00" w:rsidRPr="0062427B" w:rsidRDefault="00B94D00" w:rsidP="007D5AA4">
      <w:pPr>
        <w:pStyle w:val="BodyText"/>
        <w:spacing w:after="120"/>
      </w:pPr>
      <w:r w:rsidRPr="0062427B">
        <w:t>Tudomásul veszem, hogy amennyiben az étkezési térítési díjfizetési kötelezettségemnek nem teszek eleget, abban az esetben az intézmény főigazgatója 15 napos fizetési határidő megjelöl</w:t>
      </w:r>
      <w:r w:rsidRPr="0062427B">
        <w:t>é</w:t>
      </w:r>
      <w:r w:rsidRPr="0062427B">
        <w:t>sével írásos fizetési felszólítást küld az elmaradt térítési díj befizetésére. Amennyiben a felszól</w:t>
      </w:r>
      <w:r w:rsidRPr="0062427B">
        <w:t>í</w:t>
      </w:r>
      <w:r w:rsidRPr="0062427B">
        <w:t>tás ellenére sem fizeti meg a térítési díjat, úgy a főigazgató a gyermek veszélyeztetettségéről szóló jelzési kötelezettségének eleget téve értesíti az illetékes Család- és Gyermekjóléti Szolg</w:t>
      </w:r>
      <w:r w:rsidRPr="0062427B">
        <w:t>á</w:t>
      </w:r>
      <w:r w:rsidRPr="0062427B">
        <w:t>latot.</w:t>
      </w:r>
    </w:p>
    <w:p w:rsidR="00B94D00" w:rsidRPr="0062427B" w:rsidRDefault="00B94D00" w:rsidP="00575151">
      <w:pPr>
        <w:pStyle w:val="BodyText"/>
        <w:spacing w:after="120"/>
        <w:rPr>
          <w:b/>
        </w:rPr>
      </w:pPr>
      <w:r w:rsidRPr="0062427B">
        <w:rPr>
          <w:b/>
        </w:rPr>
        <w:t>Kéthavi térítési díj hátralék esetén, ha a térítési díj hátralékot a fenti határidőn belül nem rendezi, úgy az ellátást a határidő lejártát követő naptól az intézmény a tartozás rendez</w:t>
      </w:r>
      <w:r w:rsidRPr="0062427B">
        <w:rPr>
          <w:b/>
        </w:rPr>
        <w:t>é</w:t>
      </w:r>
      <w:r w:rsidRPr="0062427B">
        <w:rPr>
          <w:b/>
        </w:rPr>
        <w:t>séig felfüggeszti.</w:t>
      </w:r>
    </w:p>
    <w:p w:rsidR="00B94D00" w:rsidRDefault="00B94D00" w:rsidP="00433C65">
      <w:pPr>
        <w:pStyle w:val="BodyText"/>
        <w:spacing w:after="120"/>
        <w:rPr>
          <w:b/>
        </w:rPr>
      </w:pPr>
      <w:r w:rsidRPr="0062427B">
        <w:rPr>
          <w:b/>
        </w:rPr>
        <w:t>Büntetőjogi felelősségem tudatában kijelentem, hogy a nyilatkozatban közölt adatok a v</w:t>
      </w:r>
      <w:r w:rsidRPr="0062427B">
        <w:rPr>
          <w:b/>
        </w:rPr>
        <w:t>a</w:t>
      </w:r>
      <w:r w:rsidRPr="0062427B">
        <w:rPr>
          <w:b/>
        </w:rPr>
        <w:t>lóságnak megfelelnek. A közétkeztetés igénybevételéről szóló fizetési és egyéb szabályokat elfogadom, tudomásul veszem.  Az adatokban bekövetkezett változás esetén bejelentési kötelezettségemnek 15 napon belül eleget teszek.</w:t>
      </w:r>
    </w:p>
    <w:p w:rsidR="00B94D00" w:rsidRPr="0062427B" w:rsidRDefault="00B94D00" w:rsidP="00433C65">
      <w:pPr>
        <w:pStyle w:val="BodyText"/>
        <w:spacing w:after="120"/>
        <w:rPr>
          <w:b/>
        </w:rPr>
      </w:pPr>
    </w:p>
    <w:p w:rsidR="00B94D00" w:rsidRDefault="00B94D00" w:rsidP="00433C65">
      <w:pPr>
        <w:pStyle w:val="BodyText"/>
        <w:spacing w:after="120"/>
      </w:pPr>
      <w:r w:rsidRPr="0062427B">
        <w:t>B a r c s, _____________ év _____________ hó _____ nap</w:t>
      </w:r>
    </w:p>
    <w:p w:rsidR="00B94D00" w:rsidRDefault="00B94D00" w:rsidP="00433C65">
      <w:pPr>
        <w:pStyle w:val="BodyText"/>
        <w:spacing w:after="120"/>
      </w:pPr>
    </w:p>
    <w:p w:rsidR="00B94D00" w:rsidRPr="0062427B" w:rsidRDefault="00B94D00" w:rsidP="00433C65">
      <w:pPr>
        <w:pStyle w:val="BodyText"/>
        <w:spacing w:after="120"/>
      </w:pPr>
    </w:p>
    <w:p w:rsidR="00B94D00" w:rsidRPr="0062427B" w:rsidRDefault="00B94D00" w:rsidP="00575151">
      <w:pPr>
        <w:pStyle w:val="BodyText"/>
        <w:tabs>
          <w:tab w:val="center" w:pos="6270"/>
        </w:tabs>
      </w:pPr>
      <w:r w:rsidRPr="0062427B">
        <w:tab/>
        <w:t>__________________________________________</w:t>
      </w:r>
    </w:p>
    <w:p w:rsidR="00B94D00" w:rsidRPr="0062427B" w:rsidRDefault="00B94D00" w:rsidP="00575151">
      <w:pPr>
        <w:pStyle w:val="BodyText"/>
        <w:tabs>
          <w:tab w:val="center" w:pos="6270"/>
        </w:tabs>
        <w:spacing w:after="240"/>
      </w:pPr>
      <w:r w:rsidRPr="0062427B">
        <w:tab/>
        <w:t>szülő/gondviselő aláírása</w:t>
      </w:r>
    </w:p>
    <w:p w:rsidR="00B94D00" w:rsidRPr="0062427B" w:rsidRDefault="00B94D00" w:rsidP="00575151">
      <w:pPr>
        <w:pStyle w:val="BodyText"/>
        <w:tabs>
          <w:tab w:val="center" w:pos="6270"/>
        </w:tabs>
        <w:rPr>
          <w:b/>
        </w:rPr>
      </w:pPr>
      <w:r w:rsidRPr="0062427B">
        <w:rPr>
          <w:b/>
        </w:rPr>
        <w:t>Felhívjuk figyelmüket, hogy az étkezési díjkedvezmény igénybe vételéhez másik nyomta</w:t>
      </w:r>
      <w:r w:rsidRPr="0062427B">
        <w:rPr>
          <w:b/>
        </w:rPr>
        <w:t>t</w:t>
      </w:r>
      <w:r w:rsidRPr="0062427B">
        <w:rPr>
          <w:b/>
        </w:rPr>
        <w:t>ványt is ki kell tölteni! /8.sz. melléklet/</w:t>
      </w:r>
    </w:p>
    <w:p w:rsidR="00B94D00" w:rsidRDefault="00B94D00">
      <w:pPr>
        <w:rPr>
          <w:sz w:val="24"/>
          <w:szCs w:val="24"/>
        </w:rPr>
      </w:pPr>
    </w:p>
    <w:p w:rsidR="00B94D00" w:rsidRDefault="00B94D00">
      <w:pPr>
        <w:rPr>
          <w:sz w:val="24"/>
          <w:szCs w:val="24"/>
        </w:rPr>
      </w:pPr>
    </w:p>
    <w:p w:rsidR="00B94D00" w:rsidRDefault="00B94D00">
      <w:pPr>
        <w:rPr>
          <w:sz w:val="24"/>
          <w:szCs w:val="24"/>
        </w:rPr>
      </w:pPr>
    </w:p>
    <w:p w:rsidR="00B94D00" w:rsidRDefault="00B94D00">
      <w:pPr>
        <w:rPr>
          <w:sz w:val="24"/>
          <w:szCs w:val="24"/>
        </w:rPr>
      </w:pPr>
    </w:p>
    <w:p w:rsidR="00B94D00" w:rsidRDefault="00B94D00">
      <w:pPr>
        <w:rPr>
          <w:sz w:val="24"/>
          <w:szCs w:val="24"/>
        </w:rPr>
      </w:pPr>
    </w:p>
    <w:p w:rsidR="00B94D00" w:rsidRPr="0062427B" w:rsidRDefault="00B94D00" w:rsidP="006C4B6A">
      <w:pPr>
        <w:pStyle w:val="Title"/>
        <w:numPr>
          <w:ilvl w:val="0"/>
          <w:numId w:val="3"/>
        </w:numPr>
        <w:tabs>
          <w:tab w:val="left" w:pos="478"/>
        </w:tabs>
        <w:rPr>
          <w:sz w:val="20"/>
          <w:szCs w:val="20"/>
          <w:u w:val="none"/>
        </w:rPr>
      </w:pPr>
      <w:r>
        <w:rPr>
          <w:noProof/>
          <w:lang w:eastAsia="hu-HU"/>
        </w:rPr>
        <w:pict>
          <v:rect id="docshape1" o:spid="_x0000_s1026" style="position:absolute;left:0;text-align:left;margin-left:462pt;margin-top:22.6pt;width:11.5pt;height:1.7pt;z-index:251658240;mso-position-horizontal-relative:page" fillcolor="blue" stroked="f">
            <w10:wrap anchorx="page"/>
          </v:rect>
        </w:pict>
      </w:r>
      <w:r w:rsidRPr="0062427B">
        <w:rPr>
          <w:sz w:val="20"/>
          <w:szCs w:val="20"/>
        </w:rPr>
        <w:t>melléklet a 328/2011.</w:t>
      </w:r>
      <w:r w:rsidRPr="0062427B">
        <w:rPr>
          <w:spacing w:val="2"/>
          <w:sz w:val="20"/>
          <w:szCs w:val="20"/>
        </w:rPr>
        <w:t xml:space="preserve"> </w:t>
      </w:r>
      <w:r w:rsidRPr="0062427B">
        <w:rPr>
          <w:sz w:val="20"/>
          <w:szCs w:val="20"/>
        </w:rPr>
        <w:t>(XII.</w:t>
      </w:r>
      <w:r w:rsidRPr="0062427B">
        <w:rPr>
          <w:spacing w:val="1"/>
          <w:sz w:val="20"/>
          <w:szCs w:val="20"/>
        </w:rPr>
        <w:t xml:space="preserve"> </w:t>
      </w:r>
      <w:r w:rsidRPr="0062427B">
        <w:rPr>
          <w:sz w:val="20"/>
          <w:szCs w:val="20"/>
        </w:rPr>
        <w:t>29.)</w:t>
      </w:r>
      <w:r w:rsidRPr="0062427B">
        <w:rPr>
          <w:spacing w:val="1"/>
          <w:sz w:val="20"/>
          <w:szCs w:val="20"/>
        </w:rPr>
        <w:t xml:space="preserve"> </w:t>
      </w:r>
      <w:r w:rsidRPr="0062427B">
        <w:rPr>
          <w:sz w:val="20"/>
          <w:szCs w:val="20"/>
        </w:rPr>
        <w:t>Korm.</w:t>
      </w:r>
      <w:r w:rsidRPr="0062427B">
        <w:rPr>
          <w:spacing w:val="2"/>
          <w:sz w:val="20"/>
          <w:szCs w:val="20"/>
        </w:rPr>
        <w:t xml:space="preserve"> </w:t>
      </w:r>
      <w:r w:rsidRPr="0062427B">
        <w:rPr>
          <w:spacing w:val="-2"/>
          <w:sz w:val="20"/>
          <w:szCs w:val="20"/>
        </w:rPr>
        <w:t>rendelethez</w:t>
      </w:r>
      <w:hyperlink r:id="rId6">
        <w:r w:rsidRPr="0062427B">
          <w:rPr>
            <w:color w:val="0000FF"/>
            <w:spacing w:val="-2"/>
            <w:sz w:val="20"/>
            <w:szCs w:val="20"/>
            <w:u w:val="none"/>
            <w:vertAlign w:val="superscript"/>
          </w:rPr>
          <w:t>81</w:t>
        </w:r>
      </w:hyperlink>
    </w:p>
    <w:p w:rsidR="00B94D00" w:rsidRPr="0062427B" w:rsidRDefault="00B94D00" w:rsidP="006C4B6A">
      <w:pPr>
        <w:spacing w:before="279" w:line="310" w:lineRule="exact"/>
        <w:ind w:left="116"/>
        <w:rPr>
          <w:b/>
          <w:i/>
          <w:sz w:val="20"/>
          <w:szCs w:val="20"/>
        </w:rPr>
      </w:pPr>
      <w:r w:rsidRPr="0062427B">
        <w:rPr>
          <w:b/>
          <w:i/>
          <w:spacing w:val="-2"/>
          <w:sz w:val="20"/>
          <w:szCs w:val="20"/>
        </w:rPr>
        <w:t>NYILATKOZAT</w:t>
      </w:r>
    </w:p>
    <w:p w:rsidR="00B94D00" w:rsidRPr="0062427B" w:rsidRDefault="00B94D00" w:rsidP="006C4B6A">
      <w:pPr>
        <w:spacing w:after="240"/>
        <w:ind w:left="113"/>
        <w:rPr>
          <w:b/>
          <w:i/>
          <w:sz w:val="20"/>
          <w:szCs w:val="20"/>
        </w:rPr>
      </w:pPr>
      <w:r w:rsidRPr="0062427B">
        <w:rPr>
          <w:b/>
          <w:i/>
          <w:sz w:val="20"/>
          <w:szCs w:val="20"/>
        </w:rPr>
        <w:t>a Gyvt.</w:t>
      </w:r>
      <w:r w:rsidRPr="0062427B">
        <w:rPr>
          <w:b/>
          <w:i/>
          <w:spacing w:val="-5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21/B.</w:t>
      </w:r>
      <w:r w:rsidRPr="0062427B">
        <w:rPr>
          <w:b/>
          <w:i/>
          <w:spacing w:val="-5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§ (1)</w:t>
      </w:r>
      <w:r w:rsidRPr="0062427B">
        <w:rPr>
          <w:b/>
          <w:i/>
          <w:spacing w:val="-4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bekezdés</w:t>
      </w:r>
      <w:r w:rsidRPr="0062427B">
        <w:rPr>
          <w:b/>
          <w:i/>
          <w:spacing w:val="-4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b)-d)</w:t>
      </w:r>
      <w:r w:rsidRPr="0062427B">
        <w:rPr>
          <w:b/>
          <w:i/>
          <w:spacing w:val="-4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pontja és</w:t>
      </w:r>
      <w:r w:rsidRPr="0062427B">
        <w:rPr>
          <w:b/>
          <w:i/>
          <w:spacing w:val="-3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a</w:t>
      </w:r>
      <w:r w:rsidRPr="0062427B">
        <w:rPr>
          <w:b/>
          <w:i/>
          <w:spacing w:val="-1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Gyvt.</w:t>
      </w:r>
      <w:r w:rsidRPr="0062427B">
        <w:rPr>
          <w:b/>
          <w:i/>
          <w:spacing w:val="-5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21/B.</w:t>
      </w:r>
      <w:r w:rsidRPr="0062427B">
        <w:rPr>
          <w:b/>
          <w:i/>
          <w:spacing w:val="-5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§ (2)</w:t>
      </w:r>
      <w:r w:rsidRPr="0062427B">
        <w:rPr>
          <w:b/>
          <w:i/>
          <w:spacing w:val="-4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bekezdése</w:t>
      </w:r>
      <w:r w:rsidRPr="0062427B">
        <w:rPr>
          <w:b/>
          <w:i/>
          <w:spacing w:val="-2"/>
          <w:sz w:val="20"/>
          <w:szCs w:val="20"/>
        </w:rPr>
        <w:t xml:space="preserve"> </w:t>
      </w:r>
      <w:r w:rsidRPr="0062427B">
        <w:rPr>
          <w:b/>
          <w:i/>
          <w:sz w:val="20"/>
          <w:szCs w:val="20"/>
        </w:rPr>
        <w:t>szerinti ingyenes vagy kedvezményes intézményi gyermekétkeztetés igénybevételéhez</w:t>
      </w:r>
    </w:p>
    <w:p w:rsidR="00B94D00" w:rsidRPr="0062427B" w:rsidRDefault="00B94D00" w:rsidP="006C4B6A">
      <w:pPr>
        <w:pStyle w:val="BodyText"/>
        <w:spacing w:before="100" w:beforeAutospacing="1" w:after="240"/>
        <w:rPr>
          <w:b/>
          <w:sz w:val="20"/>
          <w:szCs w:val="20"/>
        </w:rPr>
      </w:pPr>
    </w:p>
    <w:p w:rsidR="00B94D00" w:rsidRPr="0062427B" w:rsidRDefault="00B94D00" w:rsidP="006C4B6A">
      <w:pPr>
        <w:pStyle w:val="BodyText"/>
        <w:spacing w:before="100" w:beforeAutospacing="1" w:after="120"/>
        <w:rPr>
          <w:b/>
          <w:sz w:val="20"/>
          <w:szCs w:val="20"/>
        </w:rPr>
      </w:pPr>
      <w:r w:rsidRPr="0062427B">
        <w:rPr>
          <w:b/>
          <w:sz w:val="20"/>
          <w:szCs w:val="20"/>
        </w:rPr>
        <w:t>*Intézmény neve: Széchényi Ferenc Gimnázium és Kollégium Barcs</w:t>
      </w:r>
    </w:p>
    <w:p w:rsidR="00B94D00" w:rsidRPr="0062427B" w:rsidRDefault="00B94D00" w:rsidP="006C4B6A">
      <w:pPr>
        <w:pStyle w:val="BodyText"/>
        <w:spacing w:before="100" w:beforeAutospacing="1" w:after="240"/>
        <w:rPr>
          <w:b/>
          <w:sz w:val="20"/>
          <w:szCs w:val="20"/>
        </w:rPr>
      </w:pPr>
      <w:r w:rsidRPr="0062427B">
        <w:rPr>
          <w:b/>
          <w:sz w:val="20"/>
          <w:szCs w:val="20"/>
        </w:rPr>
        <w:t>* Gyermek neve és osztálya:</w:t>
      </w:r>
    </w:p>
    <w:p w:rsidR="00B94D00" w:rsidRPr="0062427B" w:rsidRDefault="00B94D00" w:rsidP="006C4B6A">
      <w:pPr>
        <w:pStyle w:val="ListParagraph"/>
        <w:tabs>
          <w:tab w:val="left" w:pos="597"/>
          <w:tab w:val="left" w:leader="dot" w:pos="8865"/>
        </w:tabs>
        <w:ind w:left="355" w:firstLine="0"/>
        <w:rPr>
          <w:sz w:val="20"/>
          <w:szCs w:val="20"/>
        </w:rPr>
      </w:pPr>
      <w:r w:rsidRPr="0062427B">
        <w:rPr>
          <w:sz w:val="20"/>
          <w:szCs w:val="20"/>
        </w:rPr>
        <w:t>Alulírott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.......................................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(születési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pacing w:val="-4"/>
          <w:sz w:val="20"/>
          <w:szCs w:val="20"/>
        </w:rPr>
        <w:t>név:</w:t>
      </w:r>
      <w:r w:rsidRPr="0062427B">
        <w:rPr>
          <w:sz w:val="20"/>
          <w:szCs w:val="20"/>
        </w:rPr>
        <w:tab/>
      </w:r>
      <w:r w:rsidRPr="0062427B">
        <w:rPr>
          <w:spacing w:val="-10"/>
          <w:sz w:val="20"/>
          <w:szCs w:val="20"/>
        </w:rPr>
        <w:t>,</w:t>
      </w:r>
    </w:p>
    <w:p w:rsidR="00B94D00" w:rsidRPr="0062427B" w:rsidRDefault="00B94D00" w:rsidP="006C4B6A">
      <w:pPr>
        <w:pStyle w:val="BodyText"/>
        <w:tabs>
          <w:tab w:val="left" w:leader="dot" w:pos="8882"/>
        </w:tabs>
        <w:ind w:left="116"/>
        <w:rPr>
          <w:sz w:val="20"/>
          <w:szCs w:val="20"/>
        </w:rPr>
      </w:pPr>
      <w:r w:rsidRPr="0062427B">
        <w:rPr>
          <w:sz w:val="20"/>
          <w:szCs w:val="20"/>
        </w:rPr>
        <w:t>születési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hely,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idő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.....................,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…....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…..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…...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anyja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pacing w:val="-4"/>
          <w:sz w:val="20"/>
          <w:szCs w:val="20"/>
        </w:rPr>
        <w:t>neve</w:t>
      </w:r>
      <w:r w:rsidRPr="0062427B">
        <w:rPr>
          <w:sz w:val="20"/>
          <w:szCs w:val="20"/>
        </w:rPr>
        <w:tab/>
      </w:r>
      <w:r w:rsidRPr="0062427B">
        <w:rPr>
          <w:spacing w:val="-10"/>
          <w:sz w:val="20"/>
          <w:szCs w:val="20"/>
        </w:rPr>
        <w:t>)</w:t>
      </w:r>
    </w:p>
    <w:p w:rsidR="00B94D00" w:rsidRPr="0062427B" w:rsidRDefault="00B94D00" w:rsidP="006C4B6A">
      <w:pPr>
        <w:pStyle w:val="BodyText"/>
        <w:tabs>
          <w:tab w:val="left" w:leader="dot" w:pos="5276"/>
        </w:tabs>
        <w:ind w:left="116"/>
        <w:rPr>
          <w:sz w:val="20"/>
          <w:szCs w:val="20"/>
        </w:rPr>
      </w:pPr>
      <w:r w:rsidRPr="0062427B">
        <w:rPr>
          <w:spacing w:val="-10"/>
          <w:sz w:val="20"/>
          <w:szCs w:val="20"/>
        </w:rPr>
        <w:t>…</w:t>
      </w:r>
      <w:r w:rsidRPr="0062427B">
        <w:rPr>
          <w:sz w:val="20"/>
          <w:szCs w:val="20"/>
        </w:rPr>
        <w:tab/>
        <w:t>szám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alatti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lakos,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mint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pacing w:val="-10"/>
          <w:sz w:val="20"/>
          <w:szCs w:val="20"/>
        </w:rPr>
        <w:t>a</w:t>
      </w:r>
    </w:p>
    <w:p w:rsidR="00B94D00" w:rsidRPr="0062427B" w:rsidRDefault="00B94D00" w:rsidP="006C4B6A">
      <w:pPr>
        <w:pStyle w:val="BodyText"/>
        <w:spacing w:before="5"/>
        <w:rPr>
          <w:sz w:val="20"/>
          <w:szCs w:val="20"/>
        </w:rPr>
      </w:pPr>
    </w:p>
    <w:p w:rsidR="00B94D00" w:rsidRPr="0062427B" w:rsidRDefault="00B94D00" w:rsidP="006C4B6A">
      <w:pPr>
        <w:pStyle w:val="ListParagraph"/>
        <w:numPr>
          <w:ilvl w:val="2"/>
          <w:numId w:val="3"/>
        </w:numPr>
        <w:tabs>
          <w:tab w:val="left" w:pos="777"/>
        </w:tabs>
        <w:rPr>
          <w:sz w:val="20"/>
          <w:szCs w:val="20"/>
        </w:rPr>
      </w:pPr>
      <w:r w:rsidRPr="0062427B">
        <w:rPr>
          <w:sz w:val="20"/>
          <w:szCs w:val="20"/>
        </w:rPr>
        <w:t>1……………...................................</w:t>
      </w:r>
      <w:r>
        <w:rPr>
          <w:sz w:val="20"/>
          <w:szCs w:val="20"/>
        </w:rPr>
        <w:t>.................</w:t>
      </w:r>
      <w:r w:rsidRPr="0062427B">
        <w:rPr>
          <w:sz w:val="20"/>
          <w:szCs w:val="20"/>
        </w:rPr>
        <w:t>.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nevű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gyermek</w:t>
      </w:r>
      <w:r w:rsidRPr="0062427B">
        <w:rPr>
          <w:spacing w:val="1"/>
          <w:sz w:val="20"/>
          <w:szCs w:val="20"/>
        </w:rPr>
        <w:t xml:space="preserve"> </w:t>
      </w:r>
      <w:r w:rsidRPr="0062427B">
        <w:rPr>
          <w:sz w:val="20"/>
          <w:szCs w:val="20"/>
        </w:rPr>
        <w:t>(születési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hely,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idő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.....................,</w:t>
      </w:r>
      <w:r w:rsidRPr="0062427B">
        <w:rPr>
          <w:spacing w:val="1"/>
          <w:sz w:val="20"/>
          <w:szCs w:val="20"/>
        </w:rPr>
        <w:t xml:space="preserve"> </w:t>
      </w:r>
      <w:r w:rsidRPr="0062427B">
        <w:rPr>
          <w:sz w:val="20"/>
          <w:szCs w:val="20"/>
        </w:rPr>
        <w:t>.......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 xml:space="preserve">…... </w:t>
      </w:r>
      <w:r w:rsidRPr="0062427B">
        <w:rPr>
          <w:spacing w:val="-2"/>
          <w:sz w:val="20"/>
          <w:szCs w:val="20"/>
        </w:rPr>
        <w:t>.....</w:t>
      </w:r>
    </w:p>
    <w:p w:rsidR="00B94D00" w:rsidRPr="0062427B" w:rsidRDefault="00B94D00" w:rsidP="006C4B6A">
      <w:pPr>
        <w:pStyle w:val="BodyText"/>
        <w:tabs>
          <w:tab w:val="left" w:leader="dot" w:pos="4334"/>
        </w:tabs>
        <w:ind w:left="116"/>
        <w:rPr>
          <w:sz w:val="20"/>
          <w:szCs w:val="20"/>
        </w:rPr>
      </w:pPr>
      <w:r w:rsidRPr="0062427B">
        <w:rPr>
          <w:sz w:val="20"/>
          <w:szCs w:val="20"/>
        </w:rPr>
        <w:t>anyja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pacing w:val="-4"/>
          <w:sz w:val="20"/>
          <w:szCs w:val="20"/>
        </w:rPr>
        <w:t>neve</w:t>
      </w:r>
      <w:r w:rsidRPr="0062427B">
        <w:rPr>
          <w:sz w:val="20"/>
          <w:szCs w:val="20"/>
        </w:rPr>
        <w:tab/>
      </w:r>
      <w:r w:rsidRPr="0062427B">
        <w:rPr>
          <w:spacing w:val="-5"/>
          <w:sz w:val="20"/>
          <w:szCs w:val="20"/>
        </w:rPr>
        <w:t>),</w:t>
      </w:r>
    </w:p>
    <w:p w:rsidR="00B94D00" w:rsidRPr="0062427B" w:rsidRDefault="00B94D00" w:rsidP="006C4B6A">
      <w:pPr>
        <w:pStyle w:val="BodyText"/>
        <w:spacing w:before="5"/>
        <w:rPr>
          <w:sz w:val="20"/>
          <w:szCs w:val="20"/>
        </w:rPr>
      </w:pPr>
    </w:p>
    <w:p w:rsidR="00B94D00" w:rsidRPr="0062427B" w:rsidRDefault="00B94D00" w:rsidP="006C4B6A">
      <w:pPr>
        <w:pStyle w:val="ListParagraph"/>
        <w:numPr>
          <w:ilvl w:val="2"/>
          <w:numId w:val="3"/>
        </w:numPr>
        <w:tabs>
          <w:tab w:val="left" w:pos="777"/>
        </w:tabs>
        <w:rPr>
          <w:sz w:val="20"/>
          <w:szCs w:val="20"/>
        </w:rPr>
      </w:pPr>
      <w:r w:rsidRPr="0062427B">
        <w:rPr>
          <w:sz w:val="20"/>
          <w:szCs w:val="20"/>
        </w:rPr>
        <w:t>2……………....................................</w:t>
      </w:r>
      <w:r>
        <w:rPr>
          <w:sz w:val="20"/>
          <w:szCs w:val="20"/>
        </w:rPr>
        <w:t>.................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nevű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gyermek</w:t>
      </w:r>
      <w:r w:rsidRPr="0062427B">
        <w:rPr>
          <w:spacing w:val="1"/>
          <w:sz w:val="20"/>
          <w:szCs w:val="20"/>
        </w:rPr>
        <w:t xml:space="preserve"> </w:t>
      </w:r>
      <w:r w:rsidRPr="0062427B">
        <w:rPr>
          <w:sz w:val="20"/>
          <w:szCs w:val="20"/>
        </w:rPr>
        <w:t>(születési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hely,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idő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.....................,</w:t>
      </w:r>
      <w:r w:rsidRPr="0062427B">
        <w:rPr>
          <w:spacing w:val="1"/>
          <w:sz w:val="20"/>
          <w:szCs w:val="20"/>
        </w:rPr>
        <w:t xml:space="preserve"> </w:t>
      </w:r>
      <w:r w:rsidRPr="0062427B">
        <w:rPr>
          <w:sz w:val="20"/>
          <w:szCs w:val="20"/>
        </w:rPr>
        <w:t>........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 xml:space="preserve">….. </w:t>
      </w:r>
      <w:r w:rsidRPr="0062427B">
        <w:rPr>
          <w:spacing w:val="-5"/>
          <w:sz w:val="20"/>
          <w:szCs w:val="20"/>
        </w:rPr>
        <w:t>…..</w:t>
      </w:r>
    </w:p>
    <w:p w:rsidR="00B94D00" w:rsidRPr="0062427B" w:rsidRDefault="00B94D00" w:rsidP="006C4B6A">
      <w:pPr>
        <w:pStyle w:val="BodyText"/>
        <w:tabs>
          <w:tab w:val="left" w:leader="dot" w:pos="4334"/>
        </w:tabs>
        <w:ind w:left="116"/>
        <w:rPr>
          <w:sz w:val="20"/>
          <w:szCs w:val="20"/>
        </w:rPr>
      </w:pPr>
      <w:r w:rsidRPr="0062427B">
        <w:rPr>
          <w:sz w:val="20"/>
          <w:szCs w:val="20"/>
        </w:rPr>
        <w:t>anyja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pacing w:val="-4"/>
          <w:sz w:val="20"/>
          <w:szCs w:val="20"/>
        </w:rPr>
        <w:t>neve</w:t>
      </w:r>
      <w:r w:rsidRPr="0062427B">
        <w:rPr>
          <w:sz w:val="20"/>
          <w:szCs w:val="20"/>
        </w:rPr>
        <w:tab/>
      </w:r>
      <w:r w:rsidRPr="0062427B">
        <w:rPr>
          <w:spacing w:val="-5"/>
          <w:sz w:val="20"/>
          <w:szCs w:val="20"/>
        </w:rPr>
        <w:t>),*</w:t>
      </w:r>
    </w:p>
    <w:p w:rsidR="00B94D00" w:rsidRPr="0062427B" w:rsidRDefault="00B94D00" w:rsidP="006C4B6A">
      <w:pPr>
        <w:pStyle w:val="BodyText"/>
        <w:spacing w:before="2"/>
        <w:rPr>
          <w:sz w:val="20"/>
          <w:szCs w:val="20"/>
        </w:rPr>
      </w:pPr>
    </w:p>
    <w:p w:rsidR="00B94D00" w:rsidRPr="0062427B" w:rsidRDefault="00B94D00" w:rsidP="006C4B6A">
      <w:pPr>
        <w:pStyle w:val="ListParagraph"/>
        <w:numPr>
          <w:ilvl w:val="2"/>
          <w:numId w:val="3"/>
        </w:numPr>
        <w:tabs>
          <w:tab w:val="left" w:pos="777"/>
        </w:tabs>
        <w:spacing w:before="1"/>
        <w:rPr>
          <w:sz w:val="20"/>
          <w:szCs w:val="20"/>
        </w:rPr>
      </w:pPr>
      <w:r w:rsidRPr="0062427B">
        <w:rPr>
          <w:sz w:val="20"/>
          <w:szCs w:val="20"/>
        </w:rPr>
        <w:t>3......................................................</w:t>
      </w:r>
      <w:r>
        <w:rPr>
          <w:sz w:val="20"/>
          <w:szCs w:val="20"/>
        </w:rPr>
        <w:t>..................</w:t>
      </w:r>
      <w:r w:rsidRPr="0062427B">
        <w:rPr>
          <w:sz w:val="20"/>
          <w:szCs w:val="20"/>
        </w:rPr>
        <w:t>.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nevű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gyermek</w:t>
      </w:r>
      <w:r w:rsidRPr="0062427B">
        <w:rPr>
          <w:spacing w:val="1"/>
          <w:sz w:val="20"/>
          <w:szCs w:val="20"/>
        </w:rPr>
        <w:t xml:space="preserve"> </w:t>
      </w:r>
      <w:r w:rsidRPr="0062427B">
        <w:rPr>
          <w:sz w:val="20"/>
          <w:szCs w:val="20"/>
        </w:rPr>
        <w:t>(születési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hely,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idő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.....................,</w:t>
      </w:r>
      <w:r w:rsidRPr="0062427B">
        <w:rPr>
          <w:spacing w:val="2"/>
          <w:sz w:val="20"/>
          <w:szCs w:val="20"/>
        </w:rPr>
        <w:t xml:space="preserve"> </w:t>
      </w:r>
      <w:r w:rsidRPr="0062427B">
        <w:rPr>
          <w:sz w:val="20"/>
          <w:szCs w:val="20"/>
        </w:rPr>
        <w:t>…….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 xml:space="preserve">….. </w:t>
      </w:r>
      <w:r w:rsidRPr="0062427B">
        <w:rPr>
          <w:spacing w:val="-5"/>
          <w:sz w:val="20"/>
          <w:szCs w:val="20"/>
        </w:rPr>
        <w:t>…..</w:t>
      </w:r>
    </w:p>
    <w:p w:rsidR="00B94D00" w:rsidRPr="0062427B" w:rsidRDefault="00B94D00" w:rsidP="006C4B6A">
      <w:pPr>
        <w:pStyle w:val="BodyText"/>
        <w:tabs>
          <w:tab w:val="left" w:leader="dot" w:pos="4334"/>
        </w:tabs>
        <w:ind w:left="116"/>
        <w:rPr>
          <w:sz w:val="20"/>
          <w:szCs w:val="20"/>
        </w:rPr>
      </w:pPr>
      <w:r w:rsidRPr="0062427B">
        <w:rPr>
          <w:sz w:val="20"/>
          <w:szCs w:val="20"/>
        </w:rPr>
        <w:t>anyja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pacing w:val="-4"/>
          <w:sz w:val="20"/>
          <w:szCs w:val="20"/>
        </w:rPr>
        <w:t>neve</w:t>
      </w:r>
      <w:r w:rsidRPr="0062427B">
        <w:rPr>
          <w:sz w:val="20"/>
          <w:szCs w:val="20"/>
        </w:rPr>
        <w:tab/>
      </w:r>
      <w:r w:rsidRPr="0062427B">
        <w:rPr>
          <w:spacing w:val="-5"/>
          <w:sz w:val="20"/>
          <w:szCs w:val="20"/>
        </w:rPr>
        <w:t>),*</w:t>
      </w:r>
    </w:p>
    <w:p w:rsidR="00B94D00" w:rsidRPr="0062427B" w:rsidRDefault="00B94D00" w:rsidP="006C4B6A">
      <w:pPr>
        <w:pStyle w:val="BodyText"/>
        <w:spacing w:before="4"/>
        <w:rPr>
          <w:sz w:val="20"/>
          <w:szCs w:val="20"/>
        </w:rPr>
      </w:pPr>
    </w:p>
    <w:p w:rsidR="00B94D00" w:rsidRPr="0062427B" w:rsidRDefault="00B94D00" w:rsidP="006C4B6A">
      <w:pPr>
        <w:pStyle w:val="BodyText"/>
        <w:spacing w:before="1"/>
        <w:ind w:left="116"/>
        <w:rPr>
          <w:sz w:val="20"/>
          <w:szCs w:val="20"/>
        </w:rPr>
      </w:pPr>
      <w:r w:rsidRPr="0062427B">
        <w:rPr>
          <w:sz w:val="20"/>
          <w:szCs w:val="20"/>
        </w:rPr>
        <w:t>szülője/más törvényes képviselője (a megfelelő aláhúzandó) a gyermekek védelméről és a gyámügyi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igazgatásról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szóló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1997.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évi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XXXI.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törvény</w:t>
      </w:r>
      <w:r w:rsidRPr="0062427B">
        <w:rPr>
          <w:spacing w:val="-8"/>
          <w:sz w:val="20"/>
          <w:szCs w:val="20"/>
        </w:rPr>
        <w:t xml:space="preserve"> </w:t>
      </w:r>
      <w:r w:rsidRPr="0062427B">
        <w:rPr>
          <w:sz w:val="20"/>
          <w:szCs w:val="20"/>
        </w:rPr>
        <w:t>21/B.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§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(1)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 xml:space="preserve">bekezdés </w:t>
      </w:r>
      <w:r w:rsidRPr="0062427B">
        <w:rPr>
          <w:i/>
          <w:sz w:val="20"/>
          <w:szCs w:val="20"/>
        </w:rPr>
        <w:t>b)-d)</w:t>
      </w:r>
      <w:r w:rsidRPr="0062427B">
        <w:rPr>
          <w:i/>
          <w:spacing w:val="-6"/>
          <w:sz w:val="20"/>
          <w:szCs w:val="20"/>
        </w:rPr>
        <w:t xml:space="preserve"> </w:t>
      </w:r>
      <w:r w:rsidRPr="0062427B">
        <w:rPr>
          <w:sz w:val="20"/>
          <w:szCs w:val="20"/>
        </w:rPr>
        <w:t>pontja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és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(2) bekezdése szerinti ingyenes vagy kedve</w:t>
      </w:r>
      <w:r w:rsidRPr="0062427B">
        <w:rPr>
          <w:sz w:val="20"/>
          <w:szCs w:val="20"/>
        </w:rPr>
        <w:t>z</w:t>
      </w:r>
      <w:r w:rsidRPr="0062427B">
        <w:rPr>
          <w:sz w:val="20"/>
          <w:szCs w:val="20"/>
        </w:rPr>
        <w:t>ményes gyermekétkeztetés igénybevételét az alábbi</w:t>
      </w:r>
    </w:p>
    <w:p w:rsidR="00B94D00" w:rsidRPr="0062427B" w:rsidRDefault="00B94D00" w:rsidP="006C4B6A">
      <w:pPr>
        <w:pStyle w:val="BodyText"/>
        <w:ind w:left="116"/>
        <w:rPr>
          <w:sz w:val="20"/>
          <w:szCs w:val="20"/>
        </w:rPr>
      </w:pPr>
      <w:r w:rsidRPr="0062427B">
        <w:rPr>
          <w:sz w:val="20"/>
          <w:szCs w:val="20"/>
        </w:rPr>
        <w:t>jogcím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alapján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kérem,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mivel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1"/>
          <w:sz w:val="20"/>
          <w:szCs w:val="20"/>
        </w:rPr>
        <w:t xml:space="preserve"> </w:t>
      </w:r>
      <w:r w:rsidRPr="0062427B">
        <w:rPr>
          <w:spacing w:val="-2"/>
          <w:sz w:val="20"/>
          <w:szCs w:val="20"/>
        </w:rPr>
        <w:t>gyermek(ek):**</w:t>
      </w:r>
    </w:p>
    <w:p w:rsidR="00B94D00" w:rsidRPr="0062427B" w:rsidRDefault="00B94D00" w:rsidP="006C4B6A">
      <w:pPr>
        <w:pStyle w:val="BodyText"/>
        <w:spacing w:before="4"/>
        <w:rPr>
          <w:sz w:val="20"/>
          <w:szCs w:val="20"/>
        </w:rPr>
      </w:pPr>
    </w:p>
    <w:p w:rsidR="00B94D00" w:rsidRPr="0062427B" w:rsidRDefault="00B94D00" w:rsidP="006C4B6A">
      <w:pPr>
        <w:pStyle w:val="ListParagraph"/>
        <w:numPr>
          <w:ilvl w:val="0"/>
          <w:numId w:val="2"/>
        </w:numPr>
        <w:tabs>
          <w:tab w:val="left" w:pos="616"/>
        </w:tabs>
        <w:ind w:right="620" w:firstLine="240"/>
        <w:rPr>
          <w:b/>
          <w:sz w:val="20"/>
          <w:szCs w:val="20"/>
        </w:rPr>
      </w:pPr>
      <w:r w:rsidRPr="0062427B">
        <w:rPr>
          <w:sz w:val="20"/>
          <w:szCs w:val="20"/>
        </w:rPr>
        <w:t>rendszeres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gyermekvédelmi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kedvezményben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részesül</w:t>
      </w:r>
      <w:r w:rsidRPr="0062427B">
        <w:rPr>
          <w:spacing w:val="-6"/>
          <w:sz w:val="20"/>
          <w:szCs w:val="20"/>
        </w:rPr>
        <w:t xml:space="preserve"> </w:t>
      </w:r>
      <w:r w:rsidRPr="0062427B">
        <w:rPr>
          <w:sz w:val="20"/>
          <w:szCs w:val="20"/>
        </w:rPr>
        <w:t>......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év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..................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hónap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 xml:space="preserve">...... </w:t>
      </w:r>
      <w:r w:rsidRPr="0062427B">
        <w:rPr>
          <w:spacing w:val="-2"/>
          <w:sz w:val="20"/>
          <w:szCs w:val="20"/>
        </w:rPr>
        <w:t xml:space="preserve">napjától, </w:t>
      </w:r>
      <w:r w:rsidRPr="0062427B">
        <w:rPr>
          <w:b/>
          <w:spacing w:val="-2"/>
          <w:sz w:val="20"/>
          <w:szCs w:val="20"/>
        </w:rPr>
        <w:t>(érv</w:t>
      </w:r>
      <w:r w:rsidRPr="0062427B">
        <w:rPr>
          <w:b/>
          <w:spacing w:val="-2"/>
          <w:sz w:val="20"/>
          <w:szCs w:val="20"/>
        </w:rPr>
        <w:t>é</w:t>
      </w:r>
      <w:r w:rsidRPr="0062427B">
        <w:rPr>
          <w:b/>
          <w:spacing w:val="-2"/>
          <w:sz w:val="20"/>
          <w:szCs w:val="20"/>
        </w:rPr>
        <w:t>nyes gyermekvédelmi határozat csatolása)</w:t>
      </w:r>
    </w:p>
    <w:p w:rsidR="00B94D00" w:rsidRPr="0062427B" w:rsidRDefault="00B94D00" w:rsidP="006C4B6A">
      <w:pPr>
        <w:pStyle w:val="ListParagraph"/>
        <w:numPr>
          <w:ilvl w:val="0"/>
          <w:numId w:val="2"/>
        </w:numPr>
        <w:tabs>
          <w:tab w:val="left" w:pos="614"/>
        </w:tabs>
        <w:ind w:left="613" w:hanging="258"/>
        <w:rPr>
          <w:sz w:val="20"/>
          <w:szCs w:val="20"/>
        </w:rPr>
      </w:pPr>
      <w:r w:rsidRPr="0062427B">
        <w:rPr>
          <w:sz w:val="20"/>
          <w:szCs w:val="20"/>
        </w:rPr>
        <w:t>tartósan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beteg</w:t>
      </w:r>
      <w:r w:rsidRPr="0062427B">
        <w:rPr>
          <w:spacing w:val="-8"/>
          <w:sz w:val="20"/>
          <w:szCs w:val="20"/>
        </w:rPr>
        <w:t xml:space="preserve"> </w:t>
      </w:r>
      <w:r w:rsidRPr="0062427B">
        <w:rPr>
          <w:sz w:val="20"/>
          <w:szCs w:val="20"/>
        </w:rPr>
        <w:t>vagy</w:t>
      </w:r>
      <w:r w:rsidRPr="0062427B">
        <w:rPr>
          <w:spacing w:val="-10"/>
          <w:sz w:val="20"/>
          <w:szCs w:val="20"/>
        </w:rPr>
        <w:t xml:space="preserve"> </w:t>
      </w:r>
      <w:r w:rsidRPr="0062427B">
        <w:rPr>
          <w:spacing w:val="-2"/>
          <w:sz w:val="20"/>
          <w:szCs w:val="20"/>
        </w:rPr>
        <w:t>fogyatékos, (</w:t>
      </w:r>
      <w:r w:rsidRPr="0062427B">
        <w:rPr>
          <w:b/>
          <w:spacing w:val="-2"/>
          <w:sz w:val="20"/>
          <w:szCs w:val="20"/>
        </w:rPr>
        <w:t>érvényes orvosi igazolás csatolása)</w:t>
      </w:r>
    </w:p>
    <w:p w:rsidR="00B94D00" w:rsidRPr="0062427B" w:rsidRDefault="00B94D00" w:rsidP="006C4B6A">
      <w:pPr>
        <w:pStyle w:val="ListParagraph"/>
        <w:numPr>
          <w:ilvl w:val="0"/>
          <w:numId w:val="2"/>
        </w:numPr>
        <w:tabs>
          <w:tab w:val="left" w:pos="602"/>
        </w:tabs>
        <w:ind w:left="601" w:hanging="246"/>
        <w:rPr>
          <w:sz w:val="20"/>
          <w:szCs w:val="20"/>
        </w:rPr>
      </w:pPr>
      <w:r w:rsidRPr="0062427B">
        <w:rPr>
          <w:sz w:val="20"/>
          <w:szCs w:val="20"/>
        </w:rPr>
        <w:t>családjában három vagy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több gyermeket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nevelnek,*** (</w:t>
      </w:r>
      <w:r w:rsidRPr="0062427B">
        <w:rPr>
          <w:b/>
          <w:sz w:val="20"/>
          <w:szCs w:val="20"/>
        </w:rPr>
        <w:t>családjában lévő gyermekek felsorolása</w:t>
      </w:r>
      <w:r w:rsidRPr="0062427B">
        <w:rPr>
          <w:sz w:val="20"/>
          <w:szCs w:val="20"/>
        </w:rPr>
        <w:t>)</w:t>
      </w:r>
    </w:p>
    <w:p w:rsidR="00B94D00" w:rsidRPr="0062427B" w:rsidRDefault="00B94D00" w:rsidP="006C4B6A">
      <w:pPr>
        <w:pStyle w:val="ListParagraph"/>
        <w:numPr>
          <w:ilvl w:val="0"/>
          <w:numId w:val="2"/>
        </w:numPr>
        <w:tabs>
          <w:tab w:val="left" w:pos="614"/>
        </w:tabs>
        <w:spacing w:before="1"/>
        <w:ind w:left="613" w:hanging="258"/>
        <w:rPr>
          <w:sz w:val="20"/>
          <w:szCs w:val="20"/>
        </w:rPr>
      </w:pPr>
      <w:r w:rsidRPr="0062427B">
        <w:rPr>
          <w:sz w:val="20"/>
          <w:szCs w:val="20"/>
        </w:rPr>
        <w:t>nevelésbe</w:t>
      </w:r>
      <w:r w:rsidRPr="0062427B">
        <w:rPr>
          <w:spacing w:val="-9"/>
          <w:sz w:val="20"/>
          <w:szCs w:val="20"/>
        </w:rPr>
        <w:t xml:space="preserve"> </w:t>
      </w:r>
      <w:r w:rsidRPr="0062427B">
        <w:rPr>
          <w:sz w:val="20"/>
          <w:szCs w:val="20"/>
        </w:rPr>
        <w:t>vételét</w:t>
      </w:r>
      <w:r w:rsidRPr="0062427B">
        <w:rPr>
          <w:spacing w:val="-8"/>
          <w:sz w:val="20"/>
          <w:szCs w:val="20"/>
        </w:rPr>
        <w:t xml:space="preserve"> </w:t>
      </w:r>
      <w:r w:rsidRPr="0062427B">
        <w:rPr>
          <w:sz w:val="20"/>
          <w:szCs w:val="20"/>
        </w:rPr>
        <w:t>rendelte</w:t>
      </w:r>
      <w:r w:rsidRPr="0062427B">
        <w:rPr>
          <w:spacing w:val="-9"/>
          <w:sz w:val="20"/>
          <w:szCs w:val="20"/>
        </w:rPr>
        <w:t xml:space="preserve"> </w:t>
      </w:r>
      <w:r w:rsidRPr="0062427B">
        <w:rPr>
          <w:sz w:val="20"/>
          <w:szCs w:val="20"/>
        </w:rPr>
        <w:t>el</w:t>
      </w:r>
      <w:r w:rsidRPr="0062427B">
        <w:rPr>
          <w:spacing w:val="-8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-6"/>
          <w:sz w:val="20"/>
          <w:szCs w:val="20"/>
        </w:rPr>
        <w:t xml:space="preserve"> </w:t>
      </w:r>
      <w:r w:rsidRPr="0062427B">
        <w:rPr>
          <w:sz w:val="20"/>
          <w:szCs w:val="20"/>
        </w:rPr>
        <w:t>gyámhatóság,</w:t>
      </w:r>
      <w:r w:rsidRPr="0062427B">
        <w:rPr>
          <w:spacing w:val="-8"/>
          <w:sz w:val="20"/>
          <w:szCs w:val="20"/>
        </w:rPr>
        <w:t xml:space="preserve"> (</w:t>
      </w:r>
      <w:r w:rsidRPr="0062427B">
        <w:rPr>
          <w:b/>
          <w:spacing w:val="-8"/>
          <w:sz w:val="20"/>
          <w:szCs w:val="20"/>
        </w:rPr>
        <w:t>érvényes határozat csatolása)</w:t>
      </w:r>
    </w:p>
    <w:p w:rsidR="00B94D00" w:rsidRPr="0062427B" w:rsidRDefault="00B94D00" w:rsidP="006C4B6A">
      <w:pPr>
        <w:pStyle w:val="ListParagraph"/>
        <w:numPr>
          <w:ilvl w:val="0"/>
          <w:numId w:val="2"/>
        </w:numPr>
        <w:tabs>
          <w:tab w:val="left" w:pos="614"/>
        </w:tabs>
        <w:spacing w:before="1"/>
        <w:ind w:left="613" w:hanging="258"/>
        <w:rPr>
          <w:b/>
          <w:sz w:val="20"/>
          <w:szCs w:val="20"/>
        </w:rPr>
      </w:pPr>
      <w:r w:rsidRPr="0062427B">
        <w:rPr>
          <w:sz w:val="20"/>
          <w:szCs w:val="20"/>
        </w:rPr>
        <w:t>vagy</w:t>
      </w:r>
      <w:r w:rsidRPr="0062427B">
        <w:rPr>
          <w:spacing w:val="-10"/>
          <w:sz w:val="20"/>
          <w:szCs w:val="20"/>
        </w:rPr>
        <w:t xml:space="preserve"> </w:t>
      </w:r>
      <w:r w:rsidRPr="0062427B">
        <w:rPr>
          <w:i/>
          <w:sz w:val="20"/>
          <w:szCs w:val="20"/>
        </w:rPr>
        <w:t>e)</w:t>
      </w:r>
      <w:r w:rsidRPr="0062427B">
        <w:rPr>
          <w:i/>
          <w:spacing w:val="-9"/>
          <w:sz w:val="20"/>
          <w:szCs w:val="20"/>
        </w:rPr>
        <w:t xml:space="preserve"> </w:t>
      </w:r>
      <w:r w:rsidRPr="0062427B">
        <w:rPr>
          <w:sz w:val="20"/>
          <w:szCs w:val="20"/>
        </w:rPr>
        <w:t>utógondozói</w:t>
      </w:r>
      <w:r w:rsidRPr="0062427B">
        <w:rPr>
          <w:spacing w:val="-7"/>
          <w:sz w:val="20"/>
          <w:szCs w:val="20"/>
        </w:rPr>
        <w:t xml:space="preserve"> </w:t>
      </w:r>
      <w:r w:rsidRPr="0062427B">
        <w:rPr>
          <w:sz w:val="20"/>
          <w:szCs w:val="20"/>
        </w:rPr>
        <w:t>ellátásban</w:t>
      </w:r>
      <w:r w:rsidRPr="0062427B">
        <w:rPr>
          <w:spacing w:val="-8"/>
          <w:sz w:val="20"/>
          <w:szCs w:val="20"/>
        </w:rPr>
        <w:t xml:space="preserve"> </w:t>
      </w:r>
      <w:r w:rsidRPr="0062427B">
        <w:rPr>
          <w:spacing w:val="-2"/>
          <w:sz w:val="20"/>
          <w:szCs w:val="20"/>
        </w:rPr>
        <w:t xml:space="preserve">részesül. </w:t>
      </w:r>
      <w:r w:rsidRPr="0062427B">
        <w:rPr>
          <w:b/>
          <w:spacing w:val="-2"/>
          <w:sz w:val="20"/>
          <w:szCs w:val="20"/>
        </w:rPr>
        <w:t>(érvényes határozat csatolása)</w:t>
      </w:r>
    </w:p>
    <w:p w:rsidR="00B94D00" w:rsidRPr="0062427B" w:rsidRDefault="00B94D00" w:rsidP="006C4B6A">
      <w:pPr>
        <w:pStyle w:val="BodyText"/>
        <w:spacing w:before="4"/>
        <w:rPr>
          <w:b/>
          <w:sz w:val="20"/>
          <w:szCs w:val="20"/>
        </w:rPr>
      </w:pPr>
    </w:p>
    <w:p w:rsidR="00B94D00" w:rsidRPr="0062427B" w:rsidRDefault="00B94D00" w:rsidP="006C4B6A">
      <w:pPr>
        <w:pStyle w:val="ListParagraph"/>
        <w:spacing w:before="69"/>
        <w:ind w:left="0" w:right="531" w:firstLine="0"/>
        <w:rPr>
          <w:sz w:val="20"/>
          <w:szCs w:val="20"/>
        </w:rPr>
      </w:pPr>
      <w:r w:rsidRPr="0062427B">
        <w:rPr>
          <w:sz w:val="20"/>
          <w:szCs w:val="20"/>
        </w:rPr>
        <w:t>Büntetőjogi felelősségem tudatában kijelentem, hogy a közölt adatok a valóságnak megfelelnek,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egyúttal</w:t>
      </w:r>
      <w:r w:rsidRPr="0062427B">
        <w:rPr>
          <w:spacing w:val="-6"/>
          <w:sz w:val="20"/>
          <w:szCs w:val="20"/>
        </w:rPr>
        <w:t xml:space="preserve"> </w:t>
      </w:r>
      <w:r w:rsidRPr="0062427B">
        <w:rPr>
          <w:sz w:val="20"/>
          <w:szCs w:val="20"/>
        </w:rPr>
        <w:t>hozzájárulok</w:t>
      </w:r>
      <w:r w:rsidRPr="0062427B">
        <w:rPr>
          <w:spacing w:val="-6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-6"/>
          <w:sz w:val="20"/>
          <w:szCs w:val="20"/>
        </w:rPr>
        <w:t xml:space="preserve"> </w:t>
      </w:r>
      <w:r w:rsidRPr="0062427B">
        <w:rPr>
          <w:sz w:val="20"/>
          <w:szCs w:val="20"/>
        </w:rPr>
        <w:t>kérelemben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szereplő</w:t>
      </w:r>
      <w:r w:rsidRPr="0062427B">
        <w:rPr>
          <w:spacing w:val="-6"/>
          <w:sz w:val="20"/>
          <w:szCs w:val="20"/>
        </w:rPr>
        <w:t xml:space="preserve"> </w:t>
      </w:r>
      <w:r w:rsidRPr="0062427B">
        <w:rPr>
          <w:sz w:val="20"/>
          <w:szCs w:val="20"/>
        </w:rPr>
        <w:t>adatoknak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gyermekétkeztetés normatív kedvezményének igénybevéte</w:t>
      </w:r>
      <w:r w:rsidRPr="0062427B">
        <w:rPr>
          <w:sz w:val="20"/>
          <w:szCs w:val="20"/>
        </w:rPr>
        <w:t>l</w:t>
      </w:r>
      <w:r w:rsidRPr="0062427B">
        <w:rPr>
          <w:sz w:val="20"/>
          <w:szCs w:val="20"/>
        </w:rPr>
        <w:t>éhez történő felhasználásához.</w:t>
      </w:r>
    </w:p>
    <w:p w:rsidR="00B94D00" w:rsidRPr="0062427B" w:rsidRDefault="00B94D00" w:rsidP="006C4B6A">
      <w:pPr>
        <w:pStyle w:val="BodyText"/>
        <w:spacing w:before="5"/>
        <w:rPr>
          <w:sz w:val="20"/>
          <w:szCs w:val="20"/>
        </w:rPr>
      </w:pPr>
    </w:p>
    <w:p w:rsidR="00B94D00" w:rsidRPr="0062427B" w:rsidRDefault="00B94D00" w:rsidP="006C4B6A">
      <w:pPr>
        <w:pStyle w:val="BodyText"/>
        <w:spacing w:before="1"/>
        <w:jc w:val="both"/>
        <w:rPr>
          <w:sz w:val="20"/>
          <w:szCs w:val="20"/>
        </w:rPr>
      </w:pPr>
      <w:r w:rsidRPr="0062427B">
        <w:rPr>
          <w:sz w:val="20"/>
          <w:szCs w:val="20"/>
        </w:rPr>
        <w:t>Dátum: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pacing w:val="-2"/>
          <w:sz w:val="20"/>
          <w:szCs w:val="20"/>
        </w:rPr>
        <w:t>..............................................................</w:t>
      </w:r>
    </w:p>
    <w:p w:rsidR="00B94D00" w:rsidRPr="0062427B" w:rsidRDefault="00B94D00" w:rsidP="006C4B6A">
      <w:pPr>
        <w:pStyle w:val="BodyText"/>
        <w:spacing w:before="4"/>
        <w:jc w:val="both"/>
        <w:rPr>
          <w:sz w:val="20"/>
          <w:szCs w:val="20"/>
        </w:rPr>
      </w:pPr>
    </w:p>
    <w:p w:rsidR="00B94D00" w:rsidRPr="0062427B" w:rsidRDefault="00B94D00" w:rsidP="006C4B6A">
      <w:pPr>
        <w:jc w:val="both"/>
        <w:rPr>
          <w:sz w:val="20"/>
          <w:szCs w:val="20"/>
        </w:rPr>
      </w:pPr>
      <w:r w:rsidRPr="0062427B">
        <w:rPr>
          <w:spacing w:val="-2"/>
          <w:sz w:val="20"/>
          <w:szCs w:val="20"/>
        </w:rPr>
        <w:t>...........................................................................</w:t>
      </w:r>
    </w:p>
    <w:p w:rsidR="00B94D00" w:rsidRPr="0062427B" w:rsidRDefault="00B94D00" w:rsidP="006C4B6A">
      <w:pPr>
        <w:pStyle w:val="BodyText"/>
        <w:ind w:left="116"/>
        <w:rPr>
          <w:sz w:val="20"/>
          <w:szCs w:val="20"/>
        </w:rPr>
      </w:pPr>
      <w:r w:rsidRPr="0062427B">
        <w:rPr>
          <w:sz w:val="20"/>
          <w:szCs w:val="20"/>
        </w:rPr>
        <w:t>az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ellátást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pacing w:val="-2"/>
          <w:sz w:val="20"/>
          <w:szCs w:val="20"/>
        </w:rPr>
        <w:t>igénylő</w:t>
      </w:r>
    </w:p>
    <w:p w:rsidR="00B94D00" w:rsidRPr="0062427B" w:rsidRDefault="00B94D00" w:rsidP="006C4B6A">
      <w:pPr>
        <w:pStyle w:val="BodyText"/>
        <w:ind w:left="116" w:right="5156"/>
        <w:rPr>
          <w:sz w:val="20"/>
          <w:szCs w:val="20"/>
        </w:rPr>
      </w:pPr>
      <w:r w:rsidRPr="0062427B">
        <w:rPr>
          <w:sz w:val="20"/>
          <w:szCs w:val="20"/>
        </w:rPr>
        <w:t>(szülő,</w:t>
      </w:r>
      <w:r w:rsidRPr="0062427B">
        <w:rPr>
          <w:spacing w:val="-11"/>
          <w:sz w:val="20"/>
          <w:szCs w:val="20"/>
        </w:rPr>
        <w:t xml:space="preserve"> </w:t>
      </w:r>
      <w:r w:rsidRPr="0062427B">
        <w:rPr>
          <w:sz w:val="20"/>
          <w:szCs w:val="20"/>
        </w:rPr>
        <w:t>más</w:t>
      </w:r>
      <w:r w:rsidRPr="0062427B">
        <w:rPr>
          <w:spacing w:val="-12"/>
          <w:sz w:val="20"/>
          <w:szCs w:val="20"/>
        </w:rPr>
        <w:t xml:space="preserve"> </w:t>
      </w:r>
      <w:r w:rsidRPr="0062427B">
        <w:rPr>
          <w:sz w:val="20"/>
          <w:szCs w:val="20"/>
        </w:rPr>
        <w:t>törvényes</w:t>
      </w:r>
      <w:r w:rsidRPr="0062427B">
        <w:rPr>
          <w:spacing w:val="-12"/>
          <w:sz w:val="20"/>
          <w:szCs w:val="20"/>
        </w:rPr>
        <w:t xml:space="preserve"> </w:t>
      </w:r>
      <w:r w:rsidRPr="0062427B">
        <w:rPr>
          <w:sz w:val="20"/>
          <w:szCs w:val="20"/>
        </w:rPr>
        <w:t>képviselő, nevelésbe vett gyermek esetén</w:t>
      </w:r>
    </w:p>
    <w:p w:rsidR="00B94D00" w:rsidRPr="0062427B" w:rsidRDefault="00B94D00" w:rsidP="006C4B6A">
      <w:pPr>
        <w:pStyle w:val="BodyText"/>
        <w:ind w:left="116" w:right="3394"/>
        <w:rPr>
          <w:sz w:val="20"/>
          <w:szCs w:val="20"/>
        </w:rPr>
      </w:pPr>
      <w:r w:rsidRPr="0062427B">
        <w:rPr>
          <w:sz w:val="20"/>
          <w:szCs w:val="20"/>
        </w:rPr>
        <w:t>az</w:t>
      </w:r>
      <w:r w:rsidRPr="0062427B">
        <w:rPr>
          <w:spacing w:val="-9"/>
          <w:sz w:val="20"/>
          <w:szCs w:val="20"/>
        </w:rPr>
        <w:t xml:space="preserve"> </w:t>
      </w:r>
      <w:r w:rsidRPr="0062427B">
        <w:rPr>
          <w:sz w:val="20"/>
          <w:szCs w:val="20"/>
        </w:rPr>
        <w:t>ellátást</w:t>
      </w:r>
      <w:r w:rsidRPr="0062427B">
        <w:rPr>
          <w:spacing w:val="-10"/>
          <w:sz w:val="20"/>
          <w:szCs w:val="20"/>
        </w:rPr>
        <w:t xml:space="preserve"> </w:t>
      </w:r>
      <w:r w:rsidRPr="0062427B">
        <w:rPr>
          <w:sz w:val="20"/>
          <w:szCs w:val="20"/>
        </w:rPr>
        <w:t>nyújtó</w:t>
      </w:r>
      <w:r w:rsidRPr="0062427B">
        <w:rPr>
          <w:spacing w:val="-10"/>
          <w:sz w:val="20"/>
          <w:szCs w:val="20"/>
        </w:rPr>
        <w:t xml:space="preserve"> </w:t>
      </w:r>
      <w:r w:rsidRPr="0062427B">
        <w:rPr>
          <w:sz w:val="20"/>
          <w:szCs w:val="20"/>
        </w:rPr>
        <w:t>nevelőszülő,</w:t>
      </w:r>
      <w:r w:rsidRPr="0062427B">
        <w:rPr>
          <w:spacing w:val="-10"/>
          <w:sz w:val="20"/>
          <w:szCs w:val="20"/>
        </w:rPr>
        <w:t xml:space="preserve"> </w:t>
      </w:r>
      <w:r w:rsidRPr="0062427B">
        <w:rPr>
          <w:sz w:val="20"/>
          <w:szCs w:val="20"/>
        </w:rPr>
        <w:t>intézményvezető, utógondozói ellátott fiatal felnőtt esetén</w:t>
      </w:r>
    </w:p>
    <w:p w:rsidR="00B94D00" w:rsidRPr="0062427B" w:rsidRDefault="00B94D00" w:rsidP="006C4B6A">
      <w:pPr>
        <w:pStyle w:val="BodyText"/>
        <w:spacing w:before="1"/>
        <w:ind w:left="116"/>
        <w:rPr>
          <w:sz w:val="20"/>
          <w:szCs w:val="20"/>
        </w:rPr>
      </w:pPr>
      <w:r w:rsidRPr="0062427B">
        <w:rPr>
          <w:sz w:val="20"/>
          <w:szCs w:val="20"/>
        </w:rPr>
        <w:t>az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ellátást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 xml:space="preserve">igénylő) </w:t>
      </w:r>
      <w:r w:rsidRPr="0062427B">
        <w:rPr>
          <w:spacing w:val="-2"/>
          <w:sz w:val="20"/>
          <w:szCs w:val="20"/>
        </w:rPr>
        <w:t>aláírása</w:t>
      </w:r>
    </w:p>
    <w:p w:rsidR="00B94D00" w:rsidRPr="0062427B" w:rsidRDefault="00B94D00" w:rsidP="006C4B6A">
      <w:pPr>
        <w:pStyle w:val="BodyText"/>
        <w:spacing w:before="2"/>
        <w:rPr>
          <w:sz w:val="20"/>
          <w:szCs w:val="20"/>
        </w:rPr>
      </w:pPr>
    </w:p>
    <w:p w:rsidR="00B94D00" w:rsidRPr="0062427B" w:rsidRDefault="00B94D00" w:rsidP="006C4B6A">
      <w:pPr>
        <w:pStyle w:val="BodyText"/>
        <w:spacing w:before="1"/>
        <w:ind w:right="56"/>
        <w:rPr>
          <w:sz w:val="20"/>
          <w:szCs w:val="20"/>
        </w:rPr>
      </w:pPr>
      <w:r w:rsidRPr="0062427B">
        <w:rPr>
          <w:sz w:val="20"/>
          <w:szCs w:val="20"/>
        </w:rPr>
        <w:t>* Kitöltése mindenkinek kötelező!</w:t>
      </w:r>
    </w:p>
    <w:p w:rsidR="00B94D00" w:rsidRPr="0062427B" w:rsidRDefault="00B94D00" w:rsidP="006C4B6A">
      <w:pPr>
        <w:pStyle w:val="BodyText"/>
        <w:rPr>
          <w:sz w:val="20"/>
          <w:szCs w:val="20"/>
        </w:rPr>
      </w:pPr>
      <w:r w:rsidRPr="0062427B">
        <w:rPr>
          <w:sz w:val="20"/>
          <w:szCs w:val="20"/>
        </w:rPr>
        <w:t>**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megfelelő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 xml:space="preserve">pont </w:t>
      </w:r>
      <w:r w:rsidRPr="0062427B">
        <w:rPr>
          <w:spacing w:val="-2"/>
          <w:sz w:val="20"/>
          <w:szCs w:val="20"/>
        </w:rPr>
        <w:t>jelölendő!</w:t>
      </w:r>
    </w:p>
    <w:p w:rsidR="00B94D00" w:rsidRPr="0062427B" w:rsidRDefault="00B94D00" w:rsidP="006C4B6A">
      <w:pPr>
        <w:pStyle w:val="BodyText"/>
        <w:rPr>
          <w:sz w:val="20"/>
          <w:szCs w:val="20"/>
        </w:rPr>
      </w:pPr>
      <w:r w:rsidRPr="0062427B">
        <w:rPr>
          <w:sz w:val="20"/>
          <w:szCs w:val="20"/>
        </w:rPr>
        <w:t>***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gyermekek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számának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meghatározásánál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figyelembe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veendő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gyermekek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köre: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Az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egy lakásban együtt lakó, ott bejelentett lakóhellyel vagy tartózkodási hellyel rendelkező 18 éven aluli gyermek; a 25 évesnél fiatalabb, kö</w:t>
      </w:r>
      <w:r w:rsidRPr="0062427B">
        <w:rPr>
          <w:sz w:val="20"/>
          <w:szCs w:val="20"/>
        </w:rPr>
        <w:t>z</w:t>
      </w:r>
      <w:r w:rsidRPr="0062427B">
        <w:rPr>
          <w:sz w:val="20"/>
          <w:szCs w:val="20"/>
        </w:rPr>
        <w:t>nevelési intézményben nappali rendszerű iskolai oktatásban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részt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vevő,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nappali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oktatás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munkarendje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szerint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sze</w:t>
      </w:r>
      <w:r w:rsidRPr="0062427B">
        <w:rPr>
          <w:sz w:val="20"/>
          <w:szCs w:val="20"/>
        </w:rPr>
        <w:t>r</w:t>
      </w:r>
      <w:r w:rsidRPr="0062427B">
        <w:rPr>
          <w:sz w:val="20"/>
          <w:szCs w:val="20"/>
        </w:rPr>
        <w:t>vezett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felnőttoktatásban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részt vevő vagy felsőoktatási intézményben nappali képzésben tanuló gyermek és életko</w:t>
      </w:r>
      <w:r w:rsidRPr="0062427B">
        <w:rPr>
          <w:sz w:val="20"/>
          <w:szCs w:val="20"/>
        </w:rPr>
        <w:t>r</w:t>
      </w:r>
      <w:r w:rsidRPr="0062427B">
        <w:rPr>
          <w:sz w:val="20"/>
          <w:szCs w:val="20"/>
        </w:rPr>
        <w:t>tól függetlenül</w:t>
      </w:r>
      <w:r w:rsidRPr="0062427B">
        <w:rPr>
          <w:spacing w:val="-3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tartósan beteg</w:t>
      </w:r>
      <w:r w:rsidRPr="0062427B">
        <w:rPr>
          <w:spacing w:val="-4"/>
          <w:sz w:val="20"/>
          <w:szCs w:val="20"/>
        </w:rPr>
        <w:t xml:space="preserve"> </w:t>
      </w:r>
      <w:r w:rsidRPr="0062427B">
        <w:rPr>
          <w:sz w:val="20"/>
          <w:szCs w:val="20"/>
        </w:rPr>
        <w:t>vagy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súlyos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fogyatékos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gyermek, kivéve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pacing w:val="-2"/>
          <w:sz w:val="20"/>
          <w:szCs w:val="20"/>
        </w:rPr>
        <w:t xml:space="preserve">nevelőszülőnél </w:t>
      </w:r>
      <w:r w:rsidRPr="0062427B">
        <w:rPr>
          <w:sz w:val="20"/>
          <w:szCs w:val="20"/>
        </w:rPr>
        <w:t>ideiglenes</w:t>
      </w:r>
      <w:r w:rsidRPr="0062427B">
        <w:rPr>
          <w:spacing w:val="-6"/>
          <w:sz w:val="20"/>
          <w:szCs w:val="20"/>
        </w:rPr>
        <w:t xml:space="preserve"> </w:t>
      </w:r>
      <w:r w:rsidRPr="0062427B">
        <w:rPr>
          <w:sz w:val="20"/>
          <w:szCs w:val="20"/>
        </w:rPr>
        <w:t>hatállyal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elh</w:t>
      </w:r>
      <w:r w:rsidRPr="0062427B">
        <w:rPr>
          <w:sz w:val="20"/>
          <w:szCs w:val="20"/>
        </w:rPr>
        <w:t>e</w:t>
      </w:r>
      <w:r w:rsidRPr="0062427B">
        <w:rPr>
          <w:sz w:val="20"/>
          <w:szCs w:val="20"/>
        </w:rPr>
        <w:t>lyezett</w:t>
      </w:r>
      <w:r w:rsidRPr="0062427B">
        <w:rPr>
          <w:spacing w:val="-1"/>
          <w:sz w:val="20"/>
          <w:szCs w:val="20"/>
        </w:rPr>
        <w:t xml:space="preserve"> </w:t>
      </w:r>
      <w:r w:rsidRPr="0062427B">
        <w:rPr>
          <w:sz w:val="20"/>
          <w:szCs w:val="20"/>
        </w:rPr>
        <w:t>gyermek,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valamint</w:t>
      </w:r>
      <w:r w:rsidRPr="0062427B">
        <w:rPr>
          <w:spacing w:val="-2"/>
          <w:sz w:val="20"/>
          <w:szCs w:val="20"/>
        </w:rPr>
        <w:t xml:space="preserve"> </w:t>
      </w:r>
      <w:r w:rsidRPr="0062427B">
        <w:rPr>
          <w:sz w:val="20"/>
          <w:szCs w:val="20"/>
        </w:rPr>
        <w:t>a</w:t>
      </w:r>
      <w:r w:rsidRPr="0062427B">
        <w:rPr>
          <w:spacing w:val="-6"/>
          <w:sz w:val="20"/>
          <w:szCs w:val="20"/>
        </w:rPr>
        <w:t xml:space="preserve"> </w:t>
      </w:r>
      <w:r w:rsidRPr="0062427B">
        <w:rPr>
          <w:sz w:val="20"/>
          <w:szCs w:val="20"/>
        </w:rPr>
        <w:t>nevelőszülőnél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elhelyezett</w:t>
      </w:r>
      <w:r w:rsidRPr="0062427B">
        <w:rPr>
          <w:spacing w:val="-5"/>
          <w:sz w:val="20"/>
          <w:szCs w:val="20"/>
        </w:rPr>
        <w:t xml:space="preserve"> </w:t>
      </w:r>
      <w:r w:rsidRPr="0062427B">
        <w:rPr>
          <w:sz w:val="20"/>
          <w:szCs w:val="20"/>
        </w:rPr>
        <w:t>nevelésbe</w:t>
      </w:r>
      <w:r w:rsidRPr="0062427B">
        <w:rPr>
          <w:spacing w:val="-7"/>
          <w:sz w:val="20"/>
          <w:szCs w:val="20"/>
        </w:rPr>
        <w:t xml:space="preserve"> </w:t>
      </w:r>
      <w:r w:rsidRPr="0062427B">
        <w:rPr>
          <w:sz w:val="20"/>
          <w:szCs w:val="20"/>
        </w:rPr>
        <w:t>vett gyermek és utógondozói ellátásban részesülő fiatal felnőtt.</w:t>
      </w:r>
    </w:p>
    <w:p w:rsidR="00B94D00" w:rsidRPr="0062427B" w:rsidRDefault="00B94D00" w:rsidP="006C4B6A">
      <w:pPr>
        <w:rPr>
          <w:sz w:val="24"/>
          <w:szCs w:val="24"/>
        </w:rPr>
      </w:pPr>
    </w:p>
    <w:sectPr w:rsidR="00B94D00" w:rsidRPr="0062427B" w:rsidSect="0012167C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BA"/>
    <w:multiLevelType w:val="hybridMultilevel"/>
    <w:tmpl w:val="FFFFFFFF"/>
    <w:lvl w:ilvl="0" w:tplc="325E8770">
      <w:numFmt w:val="bullet"/>
      <w:lvlText w:val="□"/>
      <w:lvlJc w:val="left"/>
      <w:pPr>
        <w:ind w:left="356" w:hanging="204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77CC4262">
      <w:numFmt w:val="bullet"/>
      <w:lvlText w:val="•"/>
      <w:lvlJc w:val="left"/>
      <w:pPr>
        <w:ind w:left="1252" w:hanging="204"/>
      </w:pPr>
      <w:rPr>
        <w:rFonts w:hint="default"/>
      </w:rPr>
    </w:lvl>
    <w:lvl w:ilvl="2" w:tplc="025CBE22">
      <w:numFmt w:val="bullet"/>
      <w:lvlText w:val="•"/>
      <w:lvlJc w:val="left"/>
      <w:pPr>
        <w:ind w:left="2145" w:hanging="204"/>
      </w:pPr>
      <w:rPr>
        <w:rFonts w:hint="default"/>
      </w:rPr>
    </w:lvl>
    <w:lvl w:ilvl="3" w:tplc="8D849FEA">
      <w:numFmt w:val="bullet"/>
      <w:lvlText w:val="•"/>
      <w:lvlJc w:val="left"/>
      <w:pPr>
        <w:ind w:left="3037" w:hanging="204"/>
      </w:pPr>
      <w:rPr>
        <w:rFonts w:hint="default"/>
      </w:rPr>
    </w:lvl>
    <w:lvl w:ilvl="4" w:tplc="60B6C434">
      <w:numFmt w:val="bullet"/>
      <w:lvlText w:val="•"/>
      <w:lvlJc w:val="left"/>
      <w:pPr>
        <w:ind w:left="3930" w:hanging="204"/>
      </w:pPr>
      <w:rPr>
        <w:rFonts w:hint="default"/>
      </w:rPr>
    </w:lvl>
    <w:lvl w:ilvl="5" w:tplc="94285690">
      <w:numFmt w:val="bullet"/>
      <w:lvlText w:val="•"/>
      <w:lvlJc w:val="left"/>
      <w:pPr>
        <w:ind w:left="4823" w:hanging="204"/>
      </w:pPr>
      <w:rPr>
        <w:rFonts w:hint="default"/>
      </w:rPr>
    </w:lvl>
    <w:lvl w:ilvl="6" w:tplc="30C2E3CE">
      <w:numFmt w:val="bullet"/>
      <w:lvlText w:val="•"/>
      <w:lvlJc w:val="left"/>
      <w:pPr>
        <w:ind w:left="5715" w:hanging="204"/>
      </w:pPr>
      <w:rPr>
        <w:rFonts w:hint="default"/>
      </w:rPr>
    </w:lvl>
    <w:lvl w:ilvl="7" w:tplc="10504C44">
      <w:numFmt w:val="bullet"/>
      <w:lvlText w:val="•"/>
      <w:lvlJc w:val="left"/>
      <w:pPr>
        <w:ind w:left="6608" w:hanging="204"/>
      </w:pPr>
      <w:rPr>
        <w:rFonts w:hint="default"/>
      </w:rPr>
    </w:lvl>
    <w:lvl w:ilvl="8" w:tplc="2F343880">
      <w:numFmt w:val="bullet"/>
      <w:lvlText w:val="•"/>
      <w:lvlJc w:val="left"/>
      <w:pPr>
        <w:ind w:left="7501" w:hanging="204"/>
      </w:pPr>
      <w:rPr>
        <w:rFonts w:hint="default"/>
      </w:rPr>
    </w:lvl>
  </w:abstractNum>
  <w:abstractNum w:abstractNumId="1">
    <w:nsid w:val="29490706"/>
    <w:multiLevelType w:val="hybridMultilevel"/>
    <w:tmpl w:val="BE82FF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BE7C3C"/>
    <w:multiLevelType w:val="hybridMultilevel"/>
    <w:tmpl w:val="FFFFFFFF"/>
    <w:lvl w:ilvl="0" w:tplc="9C669384">
      <w:start w:val="1"/>
      <w:numFmt w:val="lowerLetter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</w:rPr>
    </w:lvl>
    <w:lvl w:ilvl="1" w:tplc="A87E5970">
      <w:numFmt w:val="bullet"/>
      <w:lvlText w:val="•"/>
      <w:lvlJc w:val="left"/>
      <w:pPr>
        <w:ind w:left="1036" w:hanging="260"/>
      </w:pPr>
      <w:rPr>
        <w:rFonts w:hint="default"/>
      </w:rPr>
    </w:lvl>
    <w:lvl w:ilvl="2" w:tplc="85C2C802">
      <w:numFmt w:val="bullet"/>
      <w:lvlText w:val="•"/>
      <w:lvlJc w:val="left"/>
      <w:pPr>
        <w:ind w:left="1953" w:hanging="260"/>
      </w:pPr>
      <w:rPr>
        <w:rFonts w:hint="default"/>
      </w:rPr>
    </w:lvl>
    <w:lvl w:ilvl="3" w:tplc="75CCAFB6">
      <w:numFmt w:val="bullet"/>
      <w:lvlText w:val="•"/>
      <w:lvlJc w:val="left"/>
      <w:pPr>
        <w:ind w:left="2869" w:hanging="260"/>
      </w:pPr>
      <w:rPr>
        <w:rFonts w:hint="default"/>
      </w:rPr>
    </w:lvl>
    <w:lvl w:ilvl="4" w:tplc="717C2C0E">
      <w:numFmt w:val="bullet"/>
      <w:lvlText w:val="•"/>
      <w:lvlJc w:val="left"/>
      <w:pPr>
        <w:ind w:left="3786" w:hanging="260"/>
      </w:pPr>
      <w:rPr>
        <w:rFonts w:hint="default"/>
      </w:rPr>
    </w:lvl>
    <w:lvl w:ilvl="5" w:tplc="73F0417E">
      <w:numFmt w:val="bullet"/>
      <w:lvlText w:val="•"/>
      <w:lvlJc w:val="left"/>
      <w:pPr>
        <w:ind w:left="4703" w:hanging="260"/>
      </w:pPr>
      <w:rPr>
        <w:rFonts w:hint="default"/>
      </w:rPr>
    </w:lvl>
    <w:lvl w:ilvl="6" w:tplc="11AA026E">
      <w:numFmt w:val="bullet"/>
      <w:lvlText w:val="•"/>
      <w:lvlJc w:val="left"/>
      <w:pPr>
        <w:ind w:left="5619" w:hanging="260"/>
      </w:pPr>
      <w:rPr>
        <w:rFonts w:hint="default"/>
      </w:rPr>
    </w:lvl>
    <w:lvl w:ilvl="7" w:tplc="B87C1C86">
      <w:numFmt w:val="bullet"/>
      <w:lvlText w:val="•"/>
      <w:lvlJc w:val="left"/>
      <w:pPr>
        <w:ind w:left="6536" w:hanging="260"/>
      </w:pPr>
      <w:rPr>
        <w:rFonts w:hint="default"/>
      </w:rPr>
    </w:lvl>
    <w:lvl w:ilvl="8" w:tplc="B5C836E2">
      <w:numFmt w:val="bullet"/>
      <w:lvlText w:val="•"/>
      <w:lvlJc w:val="left"/>
      <w:pPr>
        <w:ind w:left="7453" w:hanging="260"/>
      </w:pPr>
      <w:rPr>
        <w:rFonts w:hint="default"/>
      </w:rPr>
    </w:lvl>
  </w:abstractNum>
  <w:abstractNum w:abstractNumId="3">
    <w:nsid w:val="79307E33"/>
    <w:multiLevelType w:val="hybridMultilevel"/>
    <w:tmpl w:val="4A10D89C"/>
    <w:lvl w:ilvl="0" w:tplc="948C4382">
      <w:start w:val="8"/>
      <w:numFmt w:val="decimal"/>
      <w:lvlText w:val="%1."/>
      <w:lvlJc w:val="left"/>
      <w:pPr>
        <w:ind w:left="477" w:hanging="3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6"/>
        <w:szCs w:val="36"/>
        <w:u w:val="single" w:color="000000"/>
      </w:rPr>
    </w:lvl>
    <w:lvl w:ilvl="1" w:tplc="4224EDCE">
      <w:start w:val="1"/>
      <w:numFmt w:val="decimal"/>
      <w:lvlText w:val="%2."/>
      <w:lvlJc w:val="left"/>
      <w:pPr>
        <w:ind w:left="59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BE100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890B6FC">
      <w:numFmt w:val="bullet"/>
      <w:lvlText w:val="•"/>
      <w:lvlJc w:val="left"/>
      <w:pPr>
        <w:ind w:left="1843" w:hanging="420"/>
      </w:pPr>
      <w:rPr>
        <w:rFonts w:hint="default"/>
      </w:rPr>
    </w:lvl>
    <w:lvl w:ilvl="4" w:tplc="70A28F8C">
      <w:numFmt w:val="bullet"/>
      <w:lvlText w:val="•"/>
      <w:lvlJc w:val="left"/>
      <w:pPr>
        <w:ind w:left="2906" w:hanging="420"/>
      </w:pPr>
      <w:rPr>
        <w:rFonts w:hint="default"/>
      </w:rPr>
    </w:lvl>
    <w:lvl w:ilvl="5" w:tplc="7524709E">
      <w:numFmt w:val="bullet"/>
      <w:lvlText w:val="•"/>
      <w:lvlJc w:val="left"/>
      <w:pPr>
        <w:ind w:left="3969" w:hanging="420"/>
      </w:pPr>
      <w:rPr>
        <w:rFonts w:hint="default"/>
      </w:rPr>
    </w:lvl>
    <w:lvl w:ilvl="6" w:tplc="FE967E7E">
      <w:numFmt w:val="bullet"/>
      <w:lvlText w:val="•"/>
      <w:lvlJc w:val="left"/>
      <w:pPr>
        <w:ind w:left="5033" w:hanging="420"/>
      </w:pPr>
      <w:rPr>
        <w:rFonts w:hint="default"/>
      </w:rPr>
    </w:lvl>
    <w:lvl w:ilvl="7" w:tplc="0AFA8B1E">
      <w:numFmt w:val="bullet"/>
      <w:lvlText w:val="•"/>
      <w:lvlJc w:val="left"/>
      <w:pPr>
        <w:ind w:left="6096" w:hanging="420"/>
      </w:pPr>
      <w:rPr>
        <w:rFonts w:hint="default"/>
      </w:rPr>
    </w:lvl>
    <w:lvl w:ilvl="8" w:tplc="877281FE">
      <w:numFmt w:val="bullet"/>
      <w:lvlText w:val="•"/>
      <w:lvlJc w:val="left"/>
      <w:pPr>
        <w:ind w:left="7159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67C"/>
    <w:rsid w:val="00035E14"/>
    <w:rsid w:val="00052694"/>
    <w:rsid w:val="000745F1"/>
    <w:rsid w:val="0009684E"/>
    <w:rsid w:val="000F2389"/>
    <w:rsid w:val="0012167C"/>
    <w:rsid w:val="00167F11"/>
    <w:rsid w:val="00187720"/>
    <w:rsid w:val="00192C4A"/>
    <w:rsid w:val="001D73DE"/>
    <w:rsid w:val="001F2BBD"/>
    <w:rsid w:val="00201027"/>
    <w:rsid w:val="00227F11"/>
    <w:rsid w:val="0024372D"/>
    <w:rsid w:val="00262A12"/>
    <w:rsid w:val="00282AB7"/>
    <w:rsid w:val="00294C58"/>
    <w:rsid w:val="002D647D"/>
    <w:rsid w:val="002F0439"/>
    <w:rsid w:val="00333D1D"/>
    <w:rsid w:val="00355684"/>
    <w:rsid w:val="00355F8C"/>
    <w:rsid w:val="003608F5"/>
    <w:rsid w:val="003C5CFD"/>
    <w:rsid w:val="003E3EC5"/>
    <w:rsid w:val="00433C65"/>
    <w:rsid w:val="00463B28"/>
    <w:rsid w:val="004C2E8F"/>
    <w:rsid w:val="00575151"/>
    <w:rsid w:val="0059025B"/>
    <w:rsid w:val="00607B74"/>
    <w:rsid w:val="0062427B"/>
    <w:rsid w:val="00626A88"/>
    <w:rsid w:val="00644A6D"/>
    <w:rsid w:val="0067617C"/>
    <w:rsid w:val="00680023"/>
    <w:rsid w:val="00680290"/>
    <w:rsid w:val="006A29D7"/>
    <w:rsid w:val="006A5F8E"/>
    <w:rsid w:val="006B0C2A"/>
    <w:rsid w:val="006B390B"/>
    <w:rsid w:val="006C4B6A"/>
    <w:rsid w:val="0070483A"/>
    <w:rsid w:val="00717F08"/>
    <w:rsid w:val="00760D58"/>
    <w:rsid w:val="00793D56"/>
    <w:rsid w:val="007A4782"/>
    <w:rsid w:val="007B1031"/>
    <w:rsid w:val="007D5AA4"/>
    <w:rsid w:val="008246C7"/>
    <w:rsid w:val="00830A6D"/>
    <w:rsid w:val="0084712D"/>
    <w:rsid w:val="0088702B"/>
    <w:rsid w:val="008960AC"/>
    <w:rsid w:val="00896AAE"/>
    <w:rsid w:val="009473E0"/>
    <w:rsid w:val="0097004D"/>
    <w:rsid w:val="00981B6F"/>
    <w:rsid w:val="00983CF5"/>
    <w:rsid w:val="009A184A"/>
    <w:rsid w:val="009B1434"/>
    <w:rsid w:val="009B21E8"/>
    <w:rsid w:val="00A212E2"/>
    <w:rsid w:val="00A2233E"/>
    <w:rsid w:val="00A4641C"/>
    <w:rsid w:val="00A46CC4"/>
    <w:rsid w:val="00A53263"/>
    <w:rsid w:val="00A87F01"/>
    <w:rsid w:val="00AA17FF"/>
    <w:rsid w:val="00AA6502"/>
    <w:rsid w:val="00AC6156"/>
    <w:rsid w:val="00AD2EAA"/>
    <w:rsid w:val="00B4770D"/>
    <w:rsid w:val="00B75F52"/>
    <w:rsid w:val="00B77EB8"/>
    <w:rsid w:val="00B94D00"/>
    <w:rsid w:val="00BA1AC1"/>
    <w:rsid w:val="00BB50B4"/>
    <w:rsid w:val="00BD09F5"/>
    <w:rsid w:val="00C031A2"/>
    <w:rsid w:val="00C13EB4"/>
    <w:rsid w:val="00C17EB0"/>
    <w:rsid w:val="00C46C87"/>
    <w:rsid w:val="00C739FF"/>
    <w:rsid w:val="00C76E67"/>
    <w:rsid w:val="00C845B4"/>
    <w:rsid w:val="00CC1E4C"/>
    <w:rsid w:val="00D11E1A"/>
    <w:rsid w:val="00DA4A01"/>
    <w:rsid w:val="00DA72EC"/>
    <w:rsid w:val="00DC50E7"/>
    <w:rsid w:val="00E2647A"/>
    <w:rsid w:val="00E61579"/>
    <w:rsid w:val="00E62362"/>
    <w:rsid w:val="00ED69AF"/>
    <w:rsid w:val="00F6418B"/>
    <w:rsid w:val="00F761E3"/>
    <w:rsid w:val="00F94937"/>
    <w:rsid w:val="00FB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7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2167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6CC4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12167C"/>
    <w:pPr>
      <w:spacing w:before="78"/>
      <w:ind w:left="477" w:hanging="362"/>
    </w:pPr>
    <w:rPr>
      <w:b/>
      <w:bCs/>
      <w:i/>
      <w:i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99"/>
    <w:locked/>
    <w:rsid w:val="00A46CC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2167C"/>
    <w:pPr>
      <w:ind w:left="116" w:hanging="421"/>
    </w:pPr>
  </w:style>
  <w:style w:type="paragraph" w:customStyle="1" w:styleId="TableParagraph">
    <w:name w:val="Table Paragraph"/>
    <w:basedOn w:val="Normal"/>
    <w:uiPriority w:val="99"/>
    <w:rsid w:val="0012167C"/>
  </w:style>
  <w:style w:type="character" w:styleId="Hyperlink">
    <w:name w:val="Hyperlink"/>
    <w:basedOn w:val="DefaultParagraphFont"/>
    <w:uiPriority w:val="99"/>
    <w:rsid w:val="009B21E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B21E8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r/gen/hjegy_doc.cgi?docid=a1100328.kor&amp;lbj80iddceb" TargetMode="External"/><Relationship Id="rId5" Type="http://schemas.openxmlformats.org/officeDocument/2006/relationships/hyperlink" Target="mailto:befizetes.barc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935</Words>
  <Characters>6453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Kunline Judit</dc:creator>
  <cp:keywords/>
  <dc:description/>
  <cp:lastModifiedBy>user</cp:lastModifiedBy>
  <cp:revision>23</cp:revision>
  <cp:lastPrinted>2023-05-25T08:45:00Z</cp:lastPrinted>
  <dcterms:created xsi:type="dcterms:W3CDTF">2023-04-20T09:15:00Z</dcterms:created>
  <dcterms:modified xsi:type="dcterms:W3CDTF">2025-05-05T11:50:00Z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